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58B2" w14:textId="77777777" w:rsidR="006032E0" w:rsidRPr="006032E0" w:rsidRDefault="006032E0" w:rsidP="006032E0">
      <w:pPr>
        <w:pStyle w:val="Overskrift1"/>
        <w:jc w:val="center"/>
        <w:rPr>
          <w:sz w:val="28"/>
          <w:szCs w:val="12"/>
        </w:rPr>
      </w:pPr>
      <w:r w:rsidRPr="006032E0">
        <w:rPr>
          <w:sz w:val="28"/>
          <w:szCs w:val="12"/>
        </w:rPr>
        <w:t>TILLITSVALGTE - MEDLEMMER - OG VARAMEDLEMMER</w:t>
      </w:r>
    </w:p>
    <w:p w14:paraId="53F477C2" w14:textId="77777777" w:rsidR="006032E0" w:rsidRPr="006032E0" w:rsidRDefault="006032E0" w:rsidP="006032E0">
      <w:pPr>
        <w:pStyle w:val="Overskrift1"/>
        <w:jc w:val="center"/>
        <w:rPr>
          <w:sz w:val="28"/>
          <w:szCs w:val="12"/>
          <w:lang w:val="nn-NO"/>
        </w:rPr>
      </w:pPr>
      <w:r w:rsidRPr="006032E0">
        <w:rPr>
          <w:sz w:val="28"/>
          <w:szCs w:val="12"/>
          <w:lang w:val="nn-NO"/>
        </w:rPr>
        <w:t>i Sparebank 68° Nord</w:t>
      </w:r>
    </w:p>
    <w:p w14:paraId="64A3382C" w14:textId="360591FC" w:rsidR="006032E0" w:rsidRPr="006032E0" w:rsidRDefault="006032E0" w:rsidP="006032E0">
      <w:pPr>
        <w:pStyle w:val="Overskrift1"/>
        <w:jc w:val="center"/>
        <w:rPr>
          <w:sz w:val="28"/>
          <w:szCs w:val="12"/>
          <w:lang w:val="nn-NO"/>
        </w:rPr>
      </w:pPr>
      <w:r w:rsidRPr="006032E0">
        <w:rPr>
          <w:sz w:val="28"/>
          <w:szCs w:val="12"/>
          <w:lang w:val="nn-NO"/>
        </w:rPr>
        <w:t xml:space="preserve">Ajourført etter </w:t>
      </w:r>
      <w:proofErr w:type="spellStart"/>
      <w:r w:rsidRPr="006032E0">
        <w:rPr>
          <w:sz w:val="28"/>
          <w:szCs w:val="12"/>
          <w:lang w:val="nn-NO"/>
        </w:rPr>
        <w:t>valget</w:t>
      </w:r>
      <w:proofErr w:type="spellEnd"/>
      <w:r w:rsidRPr="006032E0">
        <w:rPr>
          <w:sz w:val="28"/>
          <w:szCs w:val="12"/>
          <w:lang w:val="nn-NO"/>
        </w:rPr>
        <w:t xml:space="preserve"> 21.03</w:t>
      </w:r>
      <w:r>
        <w:rPr>
          <w:sz w:val="28"/>
          <w:szCs w:val="12"/>
          <w:lang w:val="nn-NO"/>
        </w:rPr>
        <w:t>.</w:t>
      </w:r>
      <w:r w:rsidRPr="006032E0">
        <w:rPr>
          <w:sz w:val="28"/>
          <w:szCs w:val="12"/>
          <w:lang w:val="nn-NO"/>
        </w:rPr>
        <w:t>2024</w:t>
      </w:r>
      <w:r>
        <w:tab/>
      </w:r>
    </w:p>
    <w:p w14:paraId="5EA242E3" w14:textId="77777777" w:rsidR="006032E0" w:rsidRDefault="006032E0"/>
    <w:p w14:paraId="46585854" w14:textId="77777777" w:rsidR="006032E0" w:rsidRDefault="006032E0"/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1629"/>
        <w:gridCol w:w="4068"/>
        <w:gridCol w:w="1744"/>
      </w:tblGrid>
      <w:tr w:rsidR="006032E0" w:rsidRPr="006032E0" w14:paraId="3652FA45" w14:textId="77777777" w:rsidTr="006032E0">
        <w:trPr>
          <w:trHeight w:val="239"/>
        </w:trPr>
        <w:tc>
          <w:tcPr>
            <w:tcW w:w="3474" w:type="dxa"/>
          </w:tcPr>
          <w:p w14:paraId="307B88E6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  <w:p w14:paraId="0E3F9DD3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 w:rsidRPr="006032E0">
              <w:rPr>
                <w:rFonts w:asciiTheme="majorHAnsi" w:hAnsiTheme="majorHAnsi"/>
                <w:b/>
                <w:color w:val="7EBF93" w:themeColor="background2"/>
                <w:u w:val="single"/>
              </w:rPr>
              <w:t>STYRETS MEDLEMMER:</w:t>
            </w:r>
          </w:p>
          <w:p w14:paraId="399658F5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  <w:sz w:val="16"/>
                <w:u w:val="single"/>
              </w:rPr>
            </w:pPr>
          </w:p>
        </w:tc>
        <w:tc>
          <w:tcPr>
            <w:tcW w:w="1629" w:type="dxa"/>
          </w:tcPr>
          <w:p w14:paraId="57DF7669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</w:tc>
        <w:tc>
          <w:tcPr>
            <w:tcW w:w="4068" w:type="dxa"/>
          </w:tcPr>
          <w:p w14:paraId="32CE77F5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  <w:p w14:paraId="35DCB55E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 w:rsidRPr="006032E0">
              <w:rPr>
                <w:rFonts w:asciiTheme="majorHAnsi" w:hAnsiTheme="majorHAnsi"/>
                <w:b/>
                <w:color w:val="7EBF93" w:themeColor="background2"/>
                <w:u w:val="single"/>
              </w:rPr>
              <w:t>STYRETS VARAMEDLEMMER</w:t>
            </w:r>
          </w:p>
        </w:tc>
        <w:tc>
          <w:tcPr>
            <w:tcW w:w="1744" w:type="dxa"/>
          </w:tcPr>
          <w:p w14:paraId="6F2695F0" w14:textId="77777777" w:rsidR="006032E0" w:rsidRPr="006032E0" w:rsidRDefault="006032E0" w:rsidP="00351A6B">
            <w:pPr>
              <w:rPr>
                <w:rFonts w:asciiTheme="majorHAnsi" w:hAnsiTheme="majorHAnsi"/>
                <w:color w:val="7EBF93" w:themeColor="background2"/>
                <w:u w:val="single"/>
              </w:rPr>
            </w:pPr>
          </w:p>
        </w:tc>
      </w:tr>
      <w:tr w:rsidR="006032E0" w:rsidRPr="006032E0" w14:paraId="58706292" w14:textId="77777777" w:rsidTr="006032E0">
        <w:tc>
          <w:tcPr>
            <w:tcW w:w="3474" w:type="dxa"/>
          </w:tcPr>
          <w:p w14:paraId="2857FA11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Anne Sissel Sand</w:t>
            </w:r>
          </w:p>
          <w:p w14:paraId="52211F36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Jardar Jensen</w:t>
            </w:r>
          </w:p>
          <w:p w14:paraId="5BB74DEE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Peder Ludvig F. Spjeldet</w:t>
            </w:r>
          </w:p>
          <w:p w14:paraId="22359235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Mats Nygaard Johnsen</w:t>
            </w:r>
          </w:p>
          <w:p w14:paraId="7C36C08F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Line Yvonne S. Hansen</w:t>
            </w:r>
          </w:p>
          <w:p w14:paraId="5B862ED3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Rudi Mikal Christensen</w:t>
            </w:r>
          </w:p>
          <w:p w14:paraId="45BF3EAD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Anett Kristensen</w:t>
            </w:r>
          </w:p>
          <w:p w14:paraId="54D44D83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6FAE6C2F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1629" w:type="dxa"/>
          </w:tcPr>
          <w:p w14:paraId="11793FDD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2023 – 2024</w:t>
            </w:r>
          </w:p>
          <w:p w14:paraId="7393AD44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2023 – 2024</w:t>
            </w:r>
          </w:p>
          <w:p w14:paraId="036AFB73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2024 – 2024</w:t>
            </w:r>
          </w:p>
          <w:p w14:paraId="3A3D1410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2024 – 2025</w:t>
            </w:r>
          </w:p>
          <w:p w14:paraId="543786DF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2024 – 2025</w:t>
            </w:r>
          </w:p>
          <w:p w14:paraId="713E09C7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2024 – 2025</w:t>
            </w:r>
          </w:p>
          <w:p w14:paraId="7409FF4A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2024 – 2025</w:t>
            </w:r>
          </w:p>
          <w:p w14:paraId="3E93BE95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4068" w:type="dxa"/>
          </w:tcPr>
          <w:p w14:paraId="450327FB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sv-SE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sv-SE"/>
              </w:rPr>
              <w:t>Per Henning Meløy</w:t>
            </w:r>
          </w:p>
          <w:p w14:paraId="25219776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sv-SE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sv-SE"/>
              </w:rPr>
              <w:t>Sisilja Viksund</w:t>
            </w:r>
          </w:p>
          <w:p w14:paraId="14BC4417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sv-SE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sv-SE"/>
              </w:rPr>
              <w:t>Morten Kristiansen</w:t>
            </w:r>
          </w:p>
          <w:p w14:paraId="158CDF01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sv-SE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sv-SE"/>
              </w:rPr>
              <w:t>Lisa Mari Haukenes</w:t>
            </w:r>
          </w:p>
          <w:p w14:paraId="5853E920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sv-SE"/>
              </w:rPr>
            </w:pPr>
          </w:p>
        </w:tc>
        <w:tc>
          <w:tcPr>
            <w:tcW w:w="1744" w:type="dxa"/>
          </w:tcPr>
          <w:p w14:paraId="26236092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2023 – 2024</w:t>
            </w:r>
          </w:p>
          <w:p w14:paraId="363C82C1" w14:textId="77777777" w:rsidR="006032E0" w:rsidRPr="006032E0" w:rsidRDefault="006032E0" w:rsidP="00351A6B">
            <w:pPr>
              <w:rPr>
                <w:rFonts w:asciiTheme="majorHAnsi" w:hAnsiTheme="majorHAnsi"/>
                <w:b/>
                <w:bCs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bCs/>
                <w:color w:val="003B40" w:themeColor="text2"/>
              </w:rPr>
              <w:t>2023 – 2024</w:t>
            </w:r>
          </w:p>
          <w:p w14:paraId="4A70E50E" w14:textId="77777777" w:rsidR="006032E0" w:rsidRPr="006032E0" w:rsidRDefault="006032E0" w:rsidP="00351A6B">
            <w:pPr>
              <w:rPr>
                <w:rFonts w:asciiTheme="majorHAnsi" w:hAnsiTheme="majorHAnsi"/>
                <w:b/>
                <w:bCs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bCs/>
                <w:color w:val="003B40" w:themeColor="text2"/>
              </w:rPr>
              <w:t>2024 – 2025</w:t>
            </w:r>
          </w:p>
          <w:p w14:paraId="681013BD" w14:textId="77777777" w:rsidR="006032E0" w:rsidRPr="006032E0" w:rsidRDefault="006032E0" w:rsidP="00351A6B">
            <w:pPr>
              <w:rPr>
                <w:rFonts w:asciiTheme="majorHAnsi" w:hAnsiTheme="majorHAnsi"/>
                <w:b/>
                <w:bCs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bCs/>
                <w:color w:val="003B40" w:themeColor="text2"/>
              </w:rPr>
              <w:t>2024 – 2025</w:t>
            </w:r>
          </w:p>
          <w:p w14:paraId="4BD228B4" w14:textId="77777777" w:rsidR="006032E0" w:rsidRPr="006032E0" w:rsidRDefault="006032E0" w:rsidP="00351A6B">
            <w:pPr>
              <w:rPr>
                <w:rFonts w:asciiTheme="majorHAnsi" w:hAnsiTheme="majorHAnsi"/>
                <w:b/>
                <w:bCs/>
                <w:color w:val="003B40" w:themeColor="text2"/>
              </w:rPr>
            </w:pPr>
          </w:p>
        </w:tc>
      </w:tr>
      <w:tr w:rsidR="006032E0" w:rsidRPr="006032E0" w14:paraId="36102EA1" w14:textId="77777777" w:rsidTr="006032E0">
        <w:trPr>
          <w:cantSplit/>
        </w:trPr>
        <w:tc>
          <w:tcPr>
            <w:tcW w:w="10915" w:type="dxa"/>
            <w:gridSpan w:val="4"/>
          </w:tcPr>
          <w:p w14:paraId="4611C42D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u w:val="single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u w:val="single"/>
              </w:rPr>
              <w:t>GENERALFORSAMLINGEN:</w:t>
            </w:r>
          </w:p>
          <w:p w14:paraId="329FC332" w14:textId="77777777" w:rsidR="006032E0" w:rsidRPr="006032E0" w:rsidRDefault="006032E0" w:rsidP="00351A6B">
            <w:pPr>
              <w:jc w:val="center"/>
              <w:rPr>
                <w:rFonts w:asciiTheme="majorHAnsi" w:hAnsiTheme="majorHAnsi"/>
                <w:b/>
                <w:color w:val="003B40" w:themeColor="text2"/>
                <w:sz w:val="16"/>
              </w:rPr>
            </w:pPr>
          </w:p>
        </w:tc>
      </w:tr>
      <w:tr w:rsidR="006032E0" w:rsidRPr="006032E0" w14:paraId="79F6F6DE" w14:textId="77777777" w:rsidTr="006032E0">
        <w:tc>
          <w:tcPr>
            <w:tcW w:w="3474" w:type="dxa"/>
          </w:tcPr>
          <w:p w14:paraId="25D9ABAF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 w:rsidRPr="006032E0">
              <w:rPr>
                <w:rFonts w:asciiTheme="majorHAnsi" w:hAnsiTheme="majorHAnsi"/>
                <w:b/>
                <w:color w:val="7EBF93" w:themeColor="background2"/>
                <w:u w:val="single"/>
              </w:rPr>
              <w:t>EGENKAPITALBEVISEIERVALGTE MEDLEMMER:</w:t>
            </w:r>
          </w:p>
          <w:p w14:paraId="2A9C2035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  <w:sz w:val="16"/>
                <w:u w:val="single"/>
              </w:rPr>
            </w:pPr>
          </w:p>
        </w:tc>
        <w:tc>
          <w:tcPr>
            <w:tcW w:w="1629" w:type="dxa"/>
          </w:tcPr>
          <w:p w14:paraId="428C5D9B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</w:rPr>
            </w:pPr>
          </w:p>
        </w:tc>
        <w:tc>
          <w:tcPr>
            <w:tcW w:w="4068" w:type="dxa"/>
          </w:tcPr>
          <w:p w14:paraId="1DEFE0AC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 w:rsidRPr="006032E0">
              <w:rPr>
                <w:rFonts w:asciiTheme="majorHAnsi" w:hAnsiTheme="majorHAnsi"/>
                <w:b/>
                <w:color w:val="7EBF93" w:themeColor="background2"/>
                <w:u w:val="single"/>
              </w:rPr>
              <w:t>EGENKAPITALBEVISEIER</w:t>
            </w:r>
          </w:p>
          <w:p w14:paraId="168AE667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 w:rsidRPr="006032E0">
              <w:rPr>
                <w:rFonts w:asciiTheme="majorHAnsi" w:hAnsiTheme="majorHAnsi"/>
                <w:b/>
                <w:color w:val="7EBF93" w:themeColor="background2"/>
                <w:u w:val="single"/>
              </w:rPr>
              <w:t>VALGTE VARAMEDLEMMER:</w:t>
            </w:r>
          </w:p>
        </w:tc>
        <w:tc>
          <w:tcPr>
            <w:tcW w:w="1744" w:type="dxa"/>
          </w:tcPr>
          <w:p w14:paraId="69B5AE92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</w:rPr>
            </w:pPr>
          </w:p>
        </w:tc>
      </w:tr>
      <w:tr w:rsidR="006032E0" w:rsidRPr="006032E0" w14:paraId="6A37A029" w14:textId="77777777" w:rsidTr="006032E0">
        <w:tc>
          <w:tcPr>
            <w:tcW w:w="3474" w:type="dxa"/>
          </w:tcPr>
          <w:p w14:paraId="1269AF11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nn-NO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nn-NO"/>
              </w:rPr>
              <w:t>Stein Nilsen</w:t>
            </w:r>
          </w:p>
          <w:p w14:paraId="7B6DE1EF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nn-NO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nn-NO"/>
              </w:rPr>
              <w:t>Håvard Tømmerås</w:t>
            </w:r>
          </w:p>
          <w:p w14:paraId="418187F5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nn-NO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nn-NO"/>
              </w:rPr>
              <w:t>Børre Simonsen</w:t>
            </w:r>
          </w:p>
        </w:tc>
        <w:tc>
          <w:tcPr>
            <w:tcW w:w="1629" w:type="dxa"/>
          </w:tcPr>
          <w:p w14:paraId="21499ED8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2021 – 2024</w:t>
            </w:r>
          </w:p>
          <w:p w14:paraId="205F79F8" w14:textId="77777777" w:rsidR="006032E0" w:rsidRPr="006032E0" w:rsidRDefault="006032E0" w:rsidP="00351A6B">
            <w:pPr>
              <w:rPr>
                <w:rFonts w:asciiTheme="majorHAnsi" w:hAnsiTheme="majorHAnsi"/>
                <w:b/>
                <w:bCs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bCs/>
                <w:color w:val="003B40" w:themeColor="text2"/>
              </w:rPr>
              <w:t>2021 – 2024</w:t>
            </w:r>
          </w:p>
          <w:p w14:paraId="09D6ED19" w14:textId="77777777" w:rsidR="006032E0" w:rsidRPr="006032E0" w:rsidRDefault="006032E0" w:rsidP="00351A6B">
            <w:pPr>
              <w:rPr>
                <w:rFonts w:asciiTheme="majorHAnsi" w:hAnsiTheme="majorHAnsi"/>
                <w:b/>
                <w:bCs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bCs/>
                <w:color w:val="003B40" w:themeColor="text2"/>
              </w:rPr>
              <w:t>2022 – 2025</w:t>
            </w:r>
          </w:p>
        </w:tc>
        <w:tc>
          <w:tcPr>
            <w:tcW w:w="4068" w:type="dxa"/>
          </w:tcPr>
          <w:p w14:paraId="15528EEF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en-US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en-US"/>
              </w:rPr>
              <w:t>Bente Hoseth</w:t>
            </w:r>
          </w:p>
          <w:p w14:paraId="1B4218CE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en-US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en-US"/>
              </w:rPr>
              <w:t>Jostein Aarsund</w:t>
            </w:r>
          </w:p>
          <w:p w14:paraId="51BE503B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en-US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en-US"/>
              </w:rPr>
              <w:t>Solfrid Pedersen</w:t>
            </w:r>
          </w:p>
        </w:tc>
        <w:tc>
          <w:tcPr>
            <w:tcW w:w="1744" w:type="dxa"/>
          </w:tcPr>
          <w:p w14:paraId="0D18C685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2021 – 2024</w:t>
            </w:r>
          </w:p>
          <w:p w14:paraId="0A84A30D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2022 – 2025</w:t>
            </w:r>
          </w:p>
          <w:p w14:paraId="1D6FEF2F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2023 – 2026</w:t>
            </w:r>
          </w:p>
        </w:tc>
      </w:tr>
      <w:tr w:rsidR="006032E0" w:rsidRPr="006032E0" w14:paraId="626C374B" w14:textId="77777777" w:rsidTr="006032E0">
        <w:tc>
          <w:tcPr>
            <w:tcW w:w="3474" w:type="dxa"/>
          </w:tcPr>
          <w:p w14:paraId="730826AC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Trond Ketil Nilsen</w:t>
            </w:r>
          </w:p>
        </w:tc>
        <w:tc>
          <w:tcPr>
            <w:tcW w:w="1629" w:type="dxa"/>
          </w:tcPr>
          <w:p w14:paraId="1AC09643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2022 – 2025</w:t>
            </w:r>
          </w:p>
        </w:tc>
        <w:tc>
          <w:tcPr>
            <w:tcW w:w="4068" w:type="dxa"/>
          </w:tcPr>
          <w:p w14:paraId="695152E4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1744" w:type="dxa"/>
          </w:tcPr>
          <w:p w14:paraId="6FE5EAC3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6032E0" w:rsidRPr="006032E0" w14:paraId="460C783C" w14:textId="77777777" w:rsidTr="006032E0">
        <w:tc>
          <w:tcPr>
            <w:tcW w:w="3474" w:type="dxa"/>
          </w:tcPr>
          <w:p w14:paraId="6C922D35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Karl Johan Karlsen</w:t>
            </w:r>
          </w:p>
        </w:tc>
        <w:tc>
          <w:tcPr>
            <w:tcW w:w="1629" w:type="dxa"/>
          </w:tcPr>
          <w:p w14:paraId="3EDD38D9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2023 – 2026</w:t>
            </w:r>
          </w:p>
        </w:tc>
        <w:tc>
          <w:tcPr>
            <w:tcW w:w="4068" w:type="dxa"/>
          </w:tcPr>
          <w:p w14:paraId="47DABA91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1744" w:type="dxa"/>
          </w:tcPr>
          <w:p w14:paraId="2D342F6F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6032E0" w:rsidRPr="006032E0" w14:paraId="1601CFCA" w14:textId="77777777" w:rsidTr="006032E0">
        <w:tc>
          <w:tcPr>
            <w:tcW w:w="3474" w:type="dxa"/>
          </w:tcPr>
          <w:p w14:paraId="676D7780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Steinar Sørensen</w:t>
            </w:r>
          </w:p>
          <w:p w14:paraId="6D8E644E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Marte Eliassen</w:t>
            </w:r>
          </w:p>
        </w:tc>
        <w:tc>
          <w:tcPr>
            <w:tcW w:w="1629" w:type="dxa"/>
          </w:tcPr>
          <w:p w14:paraId="0AAAF961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2023 – 2026</w:t>
            </w:r>
          </w:p>
          <w:p w14:paraId="5C2DA739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2024 – 2027</w:t>
            </w:r>
          </w:p>
        </w:tc>
        <w:tc>
          <w:tcPr>
            <w:tcW w:w="4068" w:type="dxa"/>
          </w:tcPr>
          <w:p w14:paraId="5E751D42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1744" w:type="dxa"/>
          </w:tcPr>
          <w:p w14:paraId="4DF047DD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6032E0" w:rsidRPr="006032E0" w14:paraId="138E24B1" w14:textId="77777777" w:rsidTr="006032E0">
        <w:tc>
          <w:tcPr>
            <w:tcW w:w="3474" w:type="dxa"/>
          </w:tcPr>
          <w:p w14:paraId="5E8D3E70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1629" w:type="dxa"/>
          </w:tcPr>
          <w:p w14:paraId="6BA14885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4068" w:type="dxa"/>
          </w:tcPr>
          <w:p w14:paraId="2567FD7F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1744" w:type="dxa"/>
          </w:tcPr>
          <w:p w14:paraId="2174A943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6032E0" w:rsidRPr="006032E0" w14:paraId="26911507" w14:textId="77777777" w:rsidTr="006032E0">
        <w:tc>
          <w:tcPr>
            <w:tcW w:w="3474" w:type="dxa"/>
          </w:tcPr>
          <w:p w14:paraId="4F225A5D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sz w:val="16"/>
              </w:rPr>
            </w:pPr>
          </w:p>
        </w:tc>
        <w:tc>
          <w:tcPr>
            <w:tcW w:w="1629" w:type="dxa"/>
          </w:tcPr>
          <w:p w14:paraId="73F1873C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sz w:val="16"/>
              </w:rPr>
            </w:pPr>
          </w:p>
        </w:tc>
        <w:tc>
          <w:tcPr>
            <w:tcW w:w="4068" w:type="dxa"/>
          </w:tcPr>
          <w:p w14:paraId="13DE06C1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sz w:val="16"/>
              </w:rPr>
            </w:pPr>
          </w:p>
        </w:tc>
        <w:tc>
          <w:tcPr>
            <w:tcW w:w="1744" w:type="dxa"/>
          </w:tcPr>
          <w:p w14:paraId="47B5DAA0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sz w:val="16"/>
              </w:rPr>
            </w:pPr>
          </w:p>
        </w:tc>
      </w:tr>
      <w:tr w:rsidR="006032E0" w:rsidRPr="006032E0" w14:paraId="3E7BA936" w14:textId="77777777" w:rsidTr="006032E0">
        <w:tc>
          <w:tcPr>
            <w:tcW w:w="3474" w:type="dxa"/>
          </w:tcPr>
          <w:p w14:paraId="26E06C69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 w:rsidRPr="006032E0">
              <w:rPr>
                <w:rFonts w:asciiTheme="majorHAnsi" w:hAnsiTheme="majorHAnsi"/>
                <w:b/>
                <w:color w:val="7EBF93" w:themeColor="background2"/>
                <w:u w:val="single"/>
              </w:rPr>
              <w:t>INNSKYTERVALGTE MEDLEMMER:</w:t>
            </w:r>
          </w:p>
          <w:p w14:paraId="0AABBAD6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  <w:sz w:val="16"/>
                <w:u w:val="single"/>
              </w:rPr>
            </w:pPr>
          </w:p>
        </w:tc>
        <w:tc>
          <w:tcPr>
            <w:tcW w:w="1629" w:type="dxa"/>
          </w:tcPr>
          <w:p w14:paraId="792B4A2D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</w:rPr>
            </w:pPr>
          </w:p>
        </w:tc>
        <w:tc>
          <w:tcPr>
            <w:tcW w:w="4068" w:type="dxa"/>
          </w:tcPr>
          <w:p w14:paraId="0CC9A786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 w:rsidRPr="006032E0">
              <w:rPr>
                <w:rFonts w:asciiTheme="majorHAnsi" w:hAnsiTheme="majorHAnsi"/>
                <w:b/>
                <w:color w:val="7EBF93" w:themeColor="background2"/>
                <w:u w:val="single"/>
              </w:rPr>
              <w:t>INNSKYTERVALGTE VARAMEDLEMMER:</w:t>
            </w:r>
          </w:p>
          <w:p w14:paraId="2F2C66DE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  <w:sz w:val="16"/>
                <w:u w:val="single"/>
              </w:rPr>
            </w:pPr>
          </w:p>
        </w:tc>
        <w:tc>
          <w:tcPr>
            <w:tcW w:w="1744" w:type="dxa"/>
          </w:tcPr>
          <w:p w14:paraId="55732C69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</w:rPr>
            </w:pPr>
          </w:p>
        </w:tc>
      </w:tr>
      <w:tr w:rsidR="006032E0" w:rsidRPr="006032E0" w14:paraId="5619F00A" w14:textId="77777777" w:rsidTr="006032E0">
        <w:trPr>
          <w:trHeight w:val="110"/>
        </w:trPr>
        <w:tc>
          <w:tcPr>
            <w:tcW w:w="3474" w:type="dxa"/>
          </w:tcPr>
          <w:p w14:paraId="29175A21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Torstein Broderstad</w:t>
            </w:r>
          </w:p>
        </w:tc>
        <w:tc>
          <w:tcPr>
            <w:tcW w:w="1629" w:type="dxa"/>
          </w:tcPr>
          <w:p w14:paraId="7FE971D6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2021 – 2024</w:t>
            </w:r>
          </w:p>
        </w:tc>
        <w:tc>
          <w:tcPr>
            <w:tcW w:w="4068" w:type="dxa"/>
          </w:tcPr>
          <w:p w14:paraId="39C11461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Bjørn Rist</w:t>
            </w:r>
          </w:p>
        </w:tc>
        <w:tc>
          <w:tcPr>
            <w:tcW w:w="1744" w:type="dxa"/>
          </w:tcPr>
          <w:p w14:paraId="3F37ADF9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2021 – 2024</w:t>
            </w:r>
          </w:p>
        </w:tc>
      </w:tr>
      <w:tr w:rsidR="006032E0" w:rsidRPr="006032E0" w14:paraId="08DBA76A" w14:textId="77777777" w:rsidTr="006032E0">
        <w:tc>
          <w:tcPr>
            <w:tcW w:w="3474" w:type="dxa"/>
          </w:tcPr>
          <w:p w14:paraId="3C1A8D85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May Antonsen</w:t>
            </w:r>
          </w:p>
        </w:tc>
        <w:tc>
          <w:tcPr>
            <w:tcW w:w="1629" w:type="dxa"/>
          </w:tcPr>
          <w:p w14:paraId="61B3F1A5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2021 – 2024</w:t>
            </w:r>
          </w:p>
        </w:tc>
        <w:tc>
          <w:tcPr>
            <w:tcW w:w="4068" w:type="dxa"/>
          </w:tcPr>
          <w:p w14:paraId="4F4A27F9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Anita W. Pettersen</w:t>
            </w:r>
          </w:p>
        </w:tc>
        <w:tc>
          <w:tcPr>
            <w:tcW w:w="1744" w:type="dxa"/>
          </w:tcPr>
          <w:p w14:paraId="6AEC5DE9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2022 – 2025</w:t>
            </w:r>
          </w:p>
        </w:tc>
      </w:tr>
      <w:tr w:rsidR="006032E0" w:rsidRPr="006032E0" w14:paraId="53A445CC" w14:textId="77777777" w:rsidTr="006032E0">
        <w:tc>
          <w:tcPr>
            <w:tcW w:w="3474" w:type="dxa"/>
          </w:tcPr>
          <w:p w14:paraId="6DB2330B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Vivian Bruun</w:t>
            </w:r>
          </w:p>
        </w:tc>
        <w:tc>
          <w:tcPr>
            <w:tcW w:w="1629" w:type="dxa"/>
          </w:tcPr>
          <w:p w14:paraId="685D2D45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2022 – 2025</w:t>
            </w:r>
          </w:p>
        </w:tc>
        <w:tc>
          <w:tcPr>
            <w:tcW w:w="4068" w:type="dxa"/>
          </w:tcPr>
          <w:p w14:paraId="599EAF12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Elisabeth Hokland</w:t>
            </w:r>
          </w:p>
        </w:tc>
        <w:tc>
          <w:tcPr>
            <w:tcW w:w="1744" w:type="dxa"/>
          </w:tcPr>
          <w:p w14:paraId="37AF1ACF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2023 – 2026</w:t>
            </w:r>
          </w:p>
        </w:tc>
      </w:tr>
      <w:tr w:rsidR="006032E0" w:rsidRPr="006032E0" w14:paraId="2ADF1F4C" w14:textId="77777777" w:rsidTr="006032E0">
        <w:tc>
          <w:tcPr>
            <w:tcW w:w="3474" w:type="dxa"/>
          </w:tcPr>
          <w:p w14:paraId="601691B4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Espen Bornø</w:t>
            </w:r>
          </w:p>
        </w:tc>
        <w:tc>
          <w:tcPr>
            <w:tcW w:w="1629" w:type="dxa"/>
          </w:tcPr>
          <w:p w14:paraId="5CE08420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2022 – 2025</w:t>
            </w:r>
          </w:p>
        </w:tc>
        <w:tc>
          <w:tcPr>
            <w:tcW w:w="4068" w:type="dxa"/>
          </w:tcPr>
          <w:p w14:paraId="2C39A262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1744" w:type="dxa"/>
          </w:tcPr>
          <w:p w14:paraId="3A174C83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6032E0" w:rsidRPr="006032E0" w14:paraId="6FCEDF04" w14:textId="77777777" w:rsidTr="006032E0">
        <w:tc>
          <w:tcPr>
            <w:tcW w:w="3474" w:type="dxa"/>
          </w:tcPr>
          <w:p w14:paraId="4CC07B0E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Helge Sommerseth</w:t>
            </w:r>
          </w:p>
        </w:tc>
        <w:tc>
          <w:tcPr>
            <w:tcW w:w="1629" w:type="dxa"/>
          </w:tcPr>
          <w:p w14:paraId="0F3D96C4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2023 – 2026</w:t>
            </w:r>
          </w:p>
        </w:tc>
        <w:tc>
          <w:tcPr>
            <w:tcW w:w="4068" w:type="dxa"/>
          </w:tcPr>
          <w:p w14:paraId="48CD860A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1744" w:type="dxa"/>
          </w:tcPr>
          <w:p w14:paraId="0F9C0740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6032E0" w:rsidRPr="006032E0" w14:paraId="499FDCE5" w14:textId="77777777" w:rsidTr="006032E0">
        <w:tc>
          <w:tcPr>
            <w:tcW w:w="3474" w:type="dxa"/>
          </w:tcPr>
          <w:p w14:paraId="6E4E8234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Tonje Thune</w:t>
            </w:r>
          </w:p>
        </w:tc>
        <w:tc>
          <w:tcPr>
            <w:tcW w:w="1629" w:type="dxa"/>
          </w:tcPr>
          <w:p w14:paraId="54E5F881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2023 – 2026</w:t>
            </w:r>
          </w:p>
        </w:tc>
        <w:tc>
          <w:tcPr>
            <w:tcW w:w="4068" w:type="dxa"/>
          </w:tcPr>
          <w:p w14:paraId="157B5132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1744" w:type="dxa"/>
          </w:tcPr>
          <w:p w14:paraId="36E6A6F5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6032E0" w:rsidRPr="006032E0" w14:paraId="6276D725" w14:textId="77777777" w:rsidTr="006032E0">
        <w:tc>
          <w:tcPr>
            <w:tcW w:w="3474" w:type="dxa"/>
          </w:tcPr>
          <w:p w14:paraId="14EA1982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Trond Handberg</w:t>
            </w:r>
          </w:p>
        </w:tc>
        <w:tc>
          <w:tcPr>
            <w:tcW w:w="1629" w:type="dxa"/>
          </w:tcPr>
          <w:p w14:paraId="73E13B4F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2024 – 2027</w:t>
            </w:r>
          </w:p>
        </w:tc>
        <w:tc>
          <w:tcPr>
            <w:tcW w:w="4068" w:type="dxa"/>
          </w:tcPr>
          <w:p w14:paraId="22AD308D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1744" w:type="dxa"/>
          </w:tcPr>
          <w:p w14:paraId="692C4598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6032E0" w:rsidRPr="006032E0" w14:paraId="02EF2F95" w14:textId="77777777" w:rsidTr="006032E0">
        <w:tc>
          <w:tcPr>
            <w:tcW w:w="3474" w:type="dxa"/>
          </w:tcPr>
          <w:p w14:paraId="04289B1C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Heidi Rasmussen-Åland</w:t>
            </w:r>
          </w:p>
        </w:tc>
        <w:tc>
          <w:tcPr>
            <w:tcW w:w="1629" w:type="dxa"/>
          </w:tcPr>
          <w:p w14:paraId="24D32D88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2024 – 2027</w:t>
            </w:r>
          </w:p>
        </w:tc>
        <w:tc>
          <w:tcPr>
            <w:tcW w:w="4068" w:type="dxa"/>
          </w:tcPr>
          <w:p w14:paraId="54868243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sz w:val="16"/>
              </w:rPr>
            </w:pPr>
          </w:p>
        </w:tc>
        <w:tc>
          <w:tcPr>
            <w:tcW w:w="1744" w:type="dxa"/>
          </w:tcPr>
          <w:p w14:paraId="47402599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6032E0" w:rsidRPr="006032E0" w14:paraId="66F8A676" w14:textId="77777777" w:rsidTr="006032E0">
        <w:tc>
          <w:tcPr>
            <w:tcW w:w="3474" w:type="dxa"/>
          </w:tcPr>
          <w:p w14:paraId="2D01282B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1629" w:type="dxa"/>
          </w:tcPr>
          <w:p w14:paraId="206EC694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4068" w:type="dxa"/>
          </w:tcPr>
          <w:p w14:paraId="54C4D4C9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u w:val="single"/>
              </w:rPr>
            </w:pPr>
          </w:p>
        </w:tc>
        <w:tc>
          <w:tcPr>
            <w:tcW w:w="1744" w:type="dxa"/>
          </w:tcPr>
          <w:p w14:paraId="1E2405A1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6032E0" w:rsidRPr="006032E0" w14:paraId="37D7B5B1" w14:textId="77777777" w:rsidTr="006032E0">
        <w:tc>
          <w:tcPr>
            <w:tcW w:w="3474" w:type="dxa"/>
          </w:tcPr>
          <w:p w14:paraId="6C16E6D0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sz w:val="16"/>
              </w:rPr>
            </w:pPr>
          </w:p>
        </w:tc>
        <w:tc>
          <w:tcPr>
            <w:tcW w:w="1629" w:type="dxa"/>
          </w:tcPr>
          <w:p w14:paraId="45A1B39F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sz w:val="16"/>
              </w:rPr>
            </w:pPr>
          </w:p>
        </w:tc>
        <w:tc>
          <w:tcPr>
            <w:tcW w:w="4068" w:type="dxa"/>
          </w:tcPr>
          <w:p w14:paraId="6774B08D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sz w:val="16"/>
              </w:rPr>
            </w:pPr>
          </w:p>
        </w:tc>
        <w:tc>
          <w:tcPr>
            <w:tcW w:w="1744" w:type="dxa"/>
          </w:tcPr>
          <w:p w14:paraId="02A6109B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sz w:val="16"/>
              </w:rPr>
            </w:pPr>
          </w:p>
        </w:tc>
      </w:tr>
      <w:tr w:rsidR="006032E0" w:rsidRPr="006032E0" w14:paraId="23EF6050" w14:textId="77777777" w:rsidTr="006032E0">
        <w:tc>
          <w:tcPr>
            <w:tcW w:w="3474" w:type="dxa"/>
          </w:tcPr>
          <w:p w14:paraId="696227A9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 w:rsidRPr="006032E0">
              <w:rPr>
                <w:rFonts w:asciiTheme="majorHAnsi" w:hAnsiTheme="majorHAnsi"/>
                <w:b/>
                <w:color w:val="7EBF93" w:themeColor="background2"/>
                <w:u w:val="single"/>
              </w:rPr>
              <w:t>ANSATTES MEDLEMMER:</w:t>
            </w:r>
          </w:p>
          <w:p w14:paraId="75985F80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  <w:sz w:val="16"/>
                <w:u w:val="single"/>
              </w:rPr>
            </w:pPr>
          </w:p>
        </w:tc>
        <w:tc>
          <w:tcPr>
            <w:tcW w:w="1629" w:type="dxa"/>
          </w:tcPr>
          <w:p w14:paraId="71949AEC" w14:textId="77777777" w:rsidR="006032E0" w:rsidRPr="006032E0" w:rsidRDefault="006032E0" w:rsidP="00351A6B">
            <w:pPr>
              <w:rPr>
                <w:rFonts w:asciiTheme="majorHAnsi" w:hAnsiTheme="majorHAnsi"/>
                <w:b/>
                <w:caps/>
                <w:color w:val="7EBF93" w:themeColor="background2"/>
              </w:rPr>
            </w:pPr>
          </w:p>
        </w:tc>
        <w:tc>
          <w:tcPr>
            <w:tcW w:w="4068" w:type="dxa"/>
          </w:tcPr>
          <w:p w14:paraId="6D083F73" w14:textId="77777777" w:rsidR="006032E0" w:rsidRPr="006032E0" w:rsidRDefault="006032E0" w:rsidP="00351A6B">
            <w:pPr>
              <w:rPr>
                <w:rFonts w:asciiTheme="majorHAnsi" w:hAnsiTheme="majorHAnsi"/>
                <w:b/>
                <w:caps/>
                <w:color w:val="7EBF93" w:themeColor="background2"/>
                <w:u w:val="single"/>
              </w:rPr>
            </w:pPr>
            <w:r w:rsidRPr="006032E0">
              <w:rPr>
                <w:rFonts w:asciiTheme="majorHAnsi" w:hAnsiTheme="majorHAnsi"/>
                <w:b/>
                <w:caps/>
                <w:color w:val="7EBF93" w:themeColor="background2"/>
                <w:u w:val="single"/>
              </w:rPr>
              <w:t>ansattes varamedlemmer:</w:t>
            </w:r>
          </w:p>
        </w:tc>
        <w:tc>
          <w:tcPr>
            <w:tcW w:w="1744" w:type="dxa"/>
          </w:tcPr>
          <w:p w14:paraId="70771862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</w:rPr>
            </w:pPr>
          </w:p>
        </w:tc>
      </w:tr>
      <w:tr w:rsidR="006032E0" w:rsidRPr="006032E0" w14:paraId="0CED0B72" w14:textId="77777777" w:rsidTr="006032E0">
        <w:trPr>
          <w:trHeight w:val="240"/>
        </w:trPr>
        <w:tc>
          <w:tcPr>
            <w:tcW w:w="3474" w:type="dxa"/>
          </w:tcPr>
          <w:p w14:paraId="314EA884" w14:textId="77777777" w:rsidR="006032E0" w:rsidRPr="006032E0" w:rsidRDefault="006032E0" w:rsidP="00351A6B">
            <w:pPr>
              <w:tabs>
                <w:tab w:val="left" w:pos="2145"/>
              </w:tabs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Marit Hamnes</w:t>
            </w:r>
          </w:p>
        </w:tc>
        <w:tc>
          <w:tcPr>
            <w:tcW w:w="1629" w:type="dxa"/>
          </w:tcPr>
          <w:p w14:paraId="31A3A66C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2021 – 2024</w:t>
            </w:r>
          </w:p>
        </w:tc>
        <w:tc>
          <w:tcPr>
            <w:tcW w:w="4068" w:type="dxa"/>
          </w:tcPr>
          <w:p w14:paraId="6E34483C" w14:textId="77777777" w:rsidR="006032E0" w:rsidRPr="006032E0" w:rsidRDefault="006032E0" w:rsidP="00351A6B">
            <w:pPr>
              <w:tabs>
                <w:tab w:val="center" w:pos="1964"/>
              </w:tabs>
              <w:rPr>
                <w:rFonts w:asciiTheme="majorHAnsi" w:hAnsiTheme="majorHAnsi"/>
                <w:b/>
                <w:color w:val="003B40" w:themeColor="text2"/>
                <w:lang w:val="sv-SE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sv-SE"/>
              </w:rPr>
              <w:t>Tone Pedersen</w:t>
            </w:r>
          </w:p>
        </w:tc>
        <w:tc>
          <w:tcPr>
            <w:tcW w:w="1744" w:type="dxa"/>
          </w:tcPr>
          <w:p w14:paraId="66C41F2E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sv-SE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sv-SE"/>
              </w:rPr>
              <w:t>2021 – 2024</w:t>
            </w:r>
          </w:p>
        </w:tc>
      </w:tr>
      <w:tr w:rsidR="006032E0" w:rsidRPr="006032E0" w14:paraId="7FC0DA14" w14:textId="77777777" w:rsidTr="006032E0">
        <w:tc>
          <w:tcPr>
            <w:tcW w:w="3474" w:type="dxa"/>
          </w:tcPr>
          <w:p w14:paraId="7CDCBED2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sv-SE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sv-SE"/>
              </w:rPr>
              <w:t>Jon Magne Vesterheim</w:t>
            </w:r>
          </w:p>
        </w:tc>
        <w:tc>
          <w:tcPr>
            <w:tcW w:w="1629" w:type="dxa"/>
          </w:tcPr>
          <w:p w14:paraId="3B917726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sv-SE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sv-SE"/>
              </w:rPr>
              <w:t>2023 – 2024</w:t>
            </w:r>
          </w:p>
        </w:tc>
        <w:tc>
          <w:tcPr>
            <w:tcW w:w="4068" w:type="dxa"/>
          </w:tcPr>
          <w:p w14:paraId="5694C631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sv-SE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sv-SE"/>
              </w:rPr>
              <w:t>Eirin Vistnes</w:t>
            </w:r>
          </w:p>
        </w:tc>
        <w:tc>
          <w:tcPr>
            <w:tcW w:w="1744" w:type="dxa"/>
          </w:tcPr>
          <w:p w14:paraId="24843A64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sv-SE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sv-SE"/>
              </w:rPr>
              <w:t>2022 – 2025</w:t>
            </w:r>
          </w:p>
        </w:tc>
      </w:tr>
      <w:tr w:rsidR="006032E0" w:rsidRPr="006032E0" w14:paraId="612BF6E2" w14:textId="77777777" w:rsidTr="006032E0">
        <w:tc>
          <w:tcPr>
            <w:tcW w:w="3474" w:type="dxa"/>
          </w:tcPr>
          <w:p w14:paraId="247B239C" w14:textId="303540DD" w:rsidR="006032E0" w:rsidRPr="006032E0" w:rsidRDefault="006032E0" w:rsidP="006032E0">
            <w:pPr>
              <w:rPr>
                <w:rFonts w:asciiTheme="majorHAnsi" w:hAnsiTheme="majorHAnsi"/>
                <w:b/>
                <w:color w:val="003B40" w:themeColor="text2"/>
                <w:lang w:val="sv-SE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sv-SE"/>
              </w:rPr>
              <w:t>Truls Ekhorn Holmgren</w:t>
            </w:r>
          </w:p>
        </w:tc>
        <w:tc>
          <w:tcPr>
            <w:tcW w:w="1629" w:type="dxa"/>
          </w:tcPr>
          <w:p w14:paraId="2311D258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sv-SE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sv-SE"/>
              </w:rPr>
              <w:t>2022 – 2025</w:t>
            </w:r>
          </w:p>
        </w:tc>
        <w:tc>
          <w:tcPr>
            <w:tcW w:w="4068" w:type="dxa"/>
          </w:tcPr>
          <w:p w14:paraId="7DBF360F" w14:textId="77777777" w:rsidR="006032E0" w:rsidRPr="006032E0" w:rsidRDefault="006032E0" w:rsidP="006032E0"/>
        </w:tc>
        <w:tc>
          <w:tcPr>
            <w:tcW w:w="1744" w:type="dxa"/>
          </w:tcPr>
          <w:p w14:paraId="2B89D137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6032E0" w:rsidRPr="006032E0" w14:paraId="5EB44901" w14:textId="77777777" w:rsidTr="006032E0">
        <w:tc>
          <w:tcPr>
            <w:tcW w:w="3474" w:type="dxa"/>
          </w:tcPr>
          <w:p w14:paraId="6EAB1603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nn-NO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nn-NO"/>
              </w:rPr>
              <w:t>Tor Håkon Andreassen</w:t>
            </w:r>
          </w:p>
          <w:p w14:paraId="34787018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  <w:lang w:val="nn-NO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  <w:lang w:val="nn-NO"/>
              </w:rPr>
              <w:t>Marit Leines</w:t>
            </w:r>
          </w:p>
        </w:tc>
        <w:tc>
          <w:tcPr>
            <w:tcW w:w="1629" w:type="dxa"/>
          </w:tcPr>
          <w:p w14:paraId="0B711E11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2023 – 2026</w:t>
            </w:r>
          </w:p>
          <w:p w14:paraId="0D9B2162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2024 – 2027</w:t>
            </w:r>
          </w:p>
          <w:p w14:paraId="135C70B7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4068" w:type="dxa"/>
          </w:tcPr>
          <w:p w14:paraId="5C5CD43A" w14:textId="77777777" w:rsidR="006032E0" w:rsidRPr="006032E0" w:rsidRDefault="006032E0" w:rsidP="00351A6B">
            <w:pPr>
              <w:pStyle w:val="Overskrift1"/>
              <w:rPr>
                <w:rFonts w:asciiTheme="majorHAnsi" w:hAnsiTheme="majorHAnsi"/>
                <w:color w:val="003B40" w:themeColor="text2"/>
              </w:rPr>
            </w:pPr>
          </w:p>
        </w:tc>
        <w:tc>
          <w:tcPr>
            <w:tcW w:w="1744" w:type="dxa"/>
          </w:tcPr>
          <w:p w14:paraId="7046944D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</w:tbl>
    <w:p w14:paraId="494A5EB6" w14:textId="77777777" w:rsidR="006032E0" w:rsidRDefault="006032E0" w:rsidP="006032E0">
      <w:pPr>
        <w:rPr>
          <w:rFonts w:asciiTheme="majorHAnsi" w:hAnsiTheme="majorHAnsi"/>
          <w:b/>
          <w:color w:val="003B40" w:themeColor="text2"/>
        </w:rPr>
      </w:pPr>
    </w:p>
    <w:p w14:paraId="1752ECF6" w14:textId="77777777" w:rsidR="006032E0" w:rsidRPr="006032E0" w:rsidRDefault="006032E0" w:rsidP="006032E0">
      <w:pPr>
        <w:rPr>
          <w:rFonts w:asciiTheme="majorHAnsi" w:hAnsiTheme="majorHAnsi"/>
          <w:b/>
          <w:color w:val="003B40" w:themeColor="text2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1562"/>
        <w:gridCol w:w="3411"/>
        <w:gridCol w:w="1551"/>
      </w:tblGrid>
      <w:tr w:rsidR="006032E0" w:rsidRPr="006032E0" w14:paraId="1D079131" w14:textId="77777777" w:rsidTr="006032E0">
        <w:trPr>
          <w:jc w:val="center"/>
        </w:trPr>
        <w:tc>
          <w:tcPr>
            <w:tcW w:w="3399" w:type="dxa"/>
          </w:tcPr>
          <w:p w14:paraId="31757EA1" w14:textId="77777777" w:rsidR="006032E0" w:rsidRPr="006032E0" w:rsidRDefault="006032E0" w:rsidP="00351A6B">
            <w:pPr>
              <w:rPr>
                <w:rFonts w:asciiTheme="majorHAnsi" w:hAnsiTheme="majorHAnsi"/>
                <w:b/>
                <w:caps/>
                <w:color w:val="7EBF93" w:themeColor="background2"/>
                <w:u w:val="single"/>
              </w:rPr>
            </w:pPr>
            <w:r w:rsidRPr="006032E0">
              <w:rPr>
                <w:rFonts w:asciiTheme="majorHAnsi" w:hAnsiTheme="majorHAnsi"/>
                <w:b/>
                <w:caps/>
                <w:color w:val="7EBF93" w:themeColor="background2"/>
                <w:u w:val="single"/>
              </w:rPr>
              <w:lastRenderedPageBreak/>
              <w:t>Valgkomitè for Generalforsamlingen:</w:t>
            </w:r>
          </w:p>
        </w:tc>
        <w:tc>
          <w:tcPr>
            <w:tcW w:w="1562" w:type="dxa"/>
          </w:tcPr>
          <w:p w14:paraId="0387C2F4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</w:rPr>
            </w:pPr>
          </w:p>
        </w:tc>
        <w:tc>
          <w:tcPr>
            <w:tcW w:w="3411" w:type="dxa"/>
          </w:tcPr>
          <w:p w14:paraId="0A4EC3AA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</w:rPr>
            </w:pPr>
          </w:p>
          <w:p w14:paraId="0AB50D01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</w:tc>
        <w:tc>
          <w:tcPr>
            <w:tcW w:w="1551" w:type="dxa"/>
          </w:tcPr>
          <w:p w14:paraId="5EC09456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7EBF93" w:themeColor="background2"/>
              </w:rPr>
            </w:pPr>
          </w:p>
        </w:tc>
      </w:tr>
      <w:tr w:rsidR="006032E0" w:rsidRPr="006032E0" w14:paraId="72EAB776" w14:textId="77777777" w:rsidTr="006032E0">
        <w:trPr>
          <w:jc w:val="center"/>
        </w:trPr>
        <w:tc>
          <w:tcPr>
            <w:tcW w:w="3399" w:type="dxa"/>
          </w:tcPr>
          <w:p w14:paraId="330C7E65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Eystein Markussen</w:t>
            </w:r>
          </w:p>
        </w:tc>
        <w:tc>
          <w:tcPr>
            <w:tcW w:w="1562" w:type="dxa"/>
          </w:tcPr>
          <w:p w14:paraId="0159C9CD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2023 – 2024</w:t>
            </w:r>
          </w:p>
        </w:tc>
        <w:tc>
          <w:tcPr>
            <w:tcW w:w="3411" w:type="dxa"/>
          </w:tcPr>
          <w:p w14:paraId="6C9F8088" w14:textId="77777777" w:rsidR="006032E0" w:rsidRPr="006032E0" w:rsidRDefault="006032E0" w:rsidP="006032E0"/>
        </w:tc>
        <w:tc>
          <w:tcPr>
            <w:tcW w:w="1551" w:type="dxa"/>
          </w:tcPr>
          <w:p w14:paraId="3E12D10D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6032E0" w:rsidRPr="006032E0" w14:paraId="6C38CE57" w14:textId="77777777" w:rsidTr="006032E0">
        <w:trPr>
          <w:jc w:val="center"/>
        </w:trPr>
        <w:tc>
          <w:tcPr>
            <w:tcW w:w="3399" w:type="dxa"/>
          </w:tcPr>
          <w:p w14:paraId="318D1E9B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Christine Strøm Bendiksen</w:t>
            </w:r>
          </w:p>
        </w:tc>
        <w:tc>
          <w:tcPr>
            <w:tcW w:w="1562" w:type="dxa"/>
          </w:tcPr>
          <w:p w14:paraId="0DDBFA27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2023 – 2024</w:t>
            </w:r>
          </w:p>
        </w:tc>
        <w:tc>
          <w:tcPr>
            <w:tcW w:w="3411" w:type="dxa"/>
          </w:tcPr>
          <w:p w14:paraId="4B18557A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1551" w:type="dxa"/>
          </w:tcPr>
          <w:p w14:paraId="7F9402B5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6032E0" w:rsidRPr="006032E0" w14:paraId="4879401C" w14:textId="77777777" w:rsidTr="006032E0">
        <w:trPr>
          <w:jc w:val="center"/>
        </w:trPr>
        <w:tc>
          <w:tcPr>
            <w:tcW w:w="3399" w:type="dxa"/>
          </w:tcPr>
          <w:p w14:paraId="5A50D1B8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Tor Håkon Andreassen</w:t>
            </w:r>
          </w:p>
          <w:p w14:paraId="698A7242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Børre Simonsen</w:t>
            </w:r>
          </w:p>
          <w:p w14:paraId="7F4E35D3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Vivian Bruun</w:t>
            </w:r>
          </w:p>
        </w:tc>
        <w:tc>
          <w:tcPr>
            <w:tcW w:w="1562" w:type="dxa"/>
          </w:tcPr>
          <w:p w14:paraId="7673D669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2024 – 2025</w:t>
            </w:r>
          </w:p>
          <w:p w14:paraId="54F57699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2024 – 2025</w:t>
            </w:r>
          </w:p>
          <w:p w14:paraId="67D3C08B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2024 – 2025</w:t>
            </w:r>
          </w:p>
        </w:tc>
        <w:tc>
          <w:tcPr>
            <w:tcW w:w="3411" w:type="dxa"/>
          </w:tcPr>
          <w:p w14:paraId="418E8317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1551" w:type="dxa"/>
          </w:tcPr>
          <w:p w14:paraId="1347E718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</w:tbl>
    <w:p w14:paraId="3333845C" w14:textId="77777777" w:rsidR="006032E0" w:rsidRPr="006032E0" w:rsidRDefault="006032E0" w:rsidP="006032E0">
      <w:pPr>
        <w:rPr>
          <w:rFonts w:asciiTheme="majorHAnsi" w:hAnsiTheme="majorHAnsi"/>
          <w:b/>
          <w:color w:val="003B40" w:themeColor="text2"/>
        </w:rPr>
      </w:pPr>
    </w:p>
    <w:p w14:paraId="1BE8E489" w14:textId="77777777" w:rsid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528D3AC7" w14:textId="77777777" w:rsidR="006032E0" w:rsidRPr="006032E0" w:rsidRDefault="006032E0" w:rsidP="006032E0">
      <w:pPr>
        <w:rPr>
          <w:rFonts w:asciiTheme="majorHAnsi" w:hAnsiTheme="majorHAnsi"/>
          <w:b/>
          <w:color w:val="003B40" w:themeColor="text2"/>
        </w:rPr>
      </w:pPr>
    </w:p>
    <w:p w14:paraId="50942DF7" w14:textId="77777777" w:rsidR="006032E0" w:rsidRPr="006032E0" w:rsidRDefault="006032E0" w:rsidP="006032E0">
      <w:pPr>
        <w:jc w:val="center"/>
        <w:rPr>
          <w:rFonts w:asciiTheme="majorHAnsi" w:hAnsiTheme="majorHAnsi"/>
          <w:color w:val="003B40" w:themeColor="text2"/>
        </w:rPr>
      </w:pPr>
    </w:p>
    <w:tbl>
      <w:tblPr>
        <w:tblW w:w="10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4464"/>
      </w:tblGrid>
      <w:tr w:rsidR="006032E0" w:rsidRPr="006032E0" w14:paraId="622032F7" w14:textId="77777777" w:rsidTr="006032E0">
        <w:trPr>
          <w:jc w:val="center"/>
        </w:trPr>
        <w:tc>
          <w:tcPr>
            <w:tcW w:w="6024" w:type="dxa"/>
          </w:tcPr>
          <w:p w14:paraId="5FB44089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Generalforsamlingens leder i 2024:</w:t>
            </w:r>
          </w:p>
        </w:tc>
        <w:tc>
          <w:tcPr>
            <w:tcW w:w="4464" w:type="dxa"/>
          </w:tcPr>
          <w:p w14:paraId="211C9F83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Helge Sommerseth</w:t>
            </w:r>
          </w:p>
        </w:tc>
      </w:tr>
      <w:tr w:rsidR="006032E0" w:rsidRPr="006032E0" w14:paraId="7AB497A7" w14:textId="77777777" w:rsidTr="006032E0">
        <w:trPr>
          <w:jc w:val="center"/>
        </w:trPr>
        <w:tc>
          <w:tcPr>
            <w:tcW w:w="6024" w:type="dxa"/>
          </w:tcPr>
          <w:p w14:paraId="0850076C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01397DF9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Generalforsamlingens nestleder i 2024:</w:t>
            </w:r>
          </w:p>
        </w:tc>
        <w:tc>
          <w:tcPr>
            <w:tcW w:w="4464" w:type="dxa"/>
          </w:tcPr>
          <w:p w14:paraId="15A274BA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1464D10D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Espen Bornø</w:t>
            </w:r>
          </w:p>
        </w:tc>
      </w:tr>
      <w:tr w:rsidR="006032E0" w:rsidRPr="006032E0" w14:paraId="15FFAE05" w14:textId="77777777" w:rsidTr="006032E0">
        <w:trPr>
          <w:jc w:val="center"/>
        </w:trPr>
        <w:tc>
          <w:tcPr>
            <w:tcW w:w="6024" w:type="dxa"/>
          </w:tcPr>
          <w:p w14:paraId="7D2AE580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71B36372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Styrets leder i 2024:</w:t>
            </w:r>
          </w:p>
        </w:tc>
        <w:tc>
          <w:tcPr>
            <w:tcW w:w="4464" w:type="dxa"/>
          </w:tcPr>
          <w:p w14:paraId="09FB07AD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7E6223AD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Rudi M. Christensen</w:t>
            </w:r>
          </w:p>
        </w:tc>
      </w:tr>
      <w:tr w:rsidR="006032E0" w:rsidRPr="006032E0" w14:paraId="62772398" w14:textId="77777777" w:rsidTr="006032E0">
        <w:trPr>
          <w:jc w:val="center"/>
        </w:trPr>
        <w:tc>
          <w:tcPr>
            <w:tcW w:w="6024" w:type="dxa"/>
          </w:tcPr>
          <w:p w14:paraId="0CC3A733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48F1F78A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Styrets nestleder i 2024:</w:t>
            </w:r>
          </w:p>
        </w:tc>
        <w:tc>
          <w:tcPr>
            <w:tcW w:w="4464" w:type="dxa"/>
          </w:tcPr>
          <w:p w14:paraId="05B242D3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22BA5C64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Anne Sissel Sand</w:t>
            </w:r>
          </w:p>
        </w:tc>
      </w:tr>
      <w:tr w:rsidR="006032E0" w:rsidRPr="006032E0" w14:paraId="1B9B28FD" w14:textId="77777777" w:rsidTr="006032E0">
        <w:trPr>
          <w:jc w:val="center"/>
        </w:trPr>
        <w:tc>
          <w:tcPr>
            <w:tcW w:w="6024" w:type="dxa"/>
          </w:tcPr>
          <w:p w14:paraId="0F9D7210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262D7C3F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 xml:space="preserve">Leder i </w:t>
            </w:r>
            <w:proofErr w:type="spellStart"/>
            <w:r w:rsidRPr="006032E0">
              <w:rPr>
                <w:rFonts w:asciiTheme="majorHAnsi" w:hAnsiTheme="majorHAnsi"/>
                <w:b/>
                <w:color w:val="003B40" w:themeColor="text2"/>
              </w:rPr>
              <w:t>valgkomitèen</w:t>
            </w:r>
            <w:proofErr w:type="spellEnd"/>
            <w:r w:rsidRPr="006032E0">
              <w:rPr>
                <w:rFonts w:asciiTheme="majorHAnsi" w:hAnsiTheme="majorHAnsi"/>
                <w:b/>
                <w:color w:val="003B40" w:themeColor="text2"/>
              </w:rPr>
              <w:t xml:space="preserve"> for generalforsamlingen i 2024:</w:t>
            </w:r>
          </w:p>
        </w:tc>
        <w:tc>
          <w:tcPr>
            <w:tcW w:w="4464" w:type="dxa"/>
          </w:tcPr>
          <w:p w14:paraId="3A044BB6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 xml:space="preserve"> </w:t>
            </w:r>
          </w:p>
          <w:p w14:paraId="51D96241" w14:textId="77777777" w:rsidR="006032E0" w:rsidRPr="006032E0" w:rsidRDefault="006032E0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Børre Simonsen</w:t>
            </w:r>
          </w:p>
        </w:tc>
      </w:tr>
    </w:tbl>
    <w:p w14:paraId="2A802F6E" w14:textId="77777777" w:rsidR="006032E0" w:rsidRPr="006032E0" w:rsidRDefault="006032E0" w:rsidP="006032E0">
      <w:pPr>
        <w:rPr>
          <w:rFonts w:asciiTheme="majorHAnsi" w:hAnsiTheme="majorHAnsi"/>
          <w:b/>
          <w:color w:val="003B40" w:themeColor="text2"/>
        </w:rPr>
      </w:pPr>
    </w:p>
    <w:p w14:paraId="12A8474F" w14:textId="77777777" w:rsidR="006032E0" w:rsidRPr="006032E0" w:rsidRDefault="006032E0" w:rsidP="006032E0">
      <w:pPr>
        <w:rPr>
          <w:rFonts w:asciiTheme="majorHAnsi" w:hAnsiTheme="majorHAnsi"/>
          <w:b/>
          <w:color w:val="003B40" w:themeColor="text2"/>
        </w:rPr>
      </w:pPr>
    </w:p>
    <w:p w14:paraId="5CC46BF4" w14:textId="77777777" w:rsidR="006032E0" w:rsidRPr="006032E0" w:rsidRDefault="006032E0" w:rsidP="006032E0">
      <w:pPr>
        <w:rPr>
          <w:rFonts w:asciiTheme="majorHAnsi" w:hAnsiTheme="majorHAnsi"/>
          <w:b/>
          <w:color w:val="003B40" w:themeColor="text2"/>
        </w:rPr>
      </w:pPr>
    </w:p>
    <w:p w14:paraId="766E49B4" w14:textId="77777777" w:rsidR="006032E0" w:rsidRPr="006032E0" w:rsidRDefault="006032E0" w:rsidP="006032E0">
      <w:pPr>
        <w:rPr>
          <w:rFonts w:asciiTheme="majorHAnsi" w:hAnsiTheme="majorHAnsi"/>
          <w:b/>
          <w:color w:val="003B40" w:themeColor="text2"/>
        </w:rPr>
      </w:pPr>
    </w:p>
    <w:p w14:paraId="000E64F9" w14:textId="77777777" w:rsidR="006032E0" w:rsidRPr="006032E0" w:rsidRDefault="006032E0" w:rsidP="006032E0">
      <w:pPr>
        <w:tabs>
          <w:tab w:val="left" w:pos="7155"/>
        </w:tabs>
        <w:rPr>
          <w:rFonts w:asciiTheme="majorHAnsi" w:hAnsiTheme="majorHAnsi"/>
          <w:color w:val="003B40" w:themeColor="text2"/>
        </w:rPr>
      </w:pPr>
      <w:r w:rsidRPr="006032E0">
        <w:rPr>
          <w:rFonts w:asciiTheme="majorHAnsi" w:hAnsiTheme="majorHAnsi"/>
          <w:color w:val="003B40" w:themeColor="text2"/>
        </w:rPr>
        <w:tab/>
      </w:r>
    </w:p>
    <w:p w14:paraId="43444B32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2E05937C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26F7C6C1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0A909144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67218530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0BFF7814" w14:textId="77777777" w:rsidR="006032E0" w:rsidRPr="006032E0" w:rsidRDefault="006032E0" w:rsidP="006032E0">
      <w:pPr>
        <w:tabs>
          <w:tab w:val="left" w:pos="6900"/>
        </w:tabs>
        <w:rPr>
          <w:rFonts w:asciiTheme="majorHAnsi" w:hAnsiTheme="majorHAnsi"/>
          <w:color w:val="003B40" w:themeColor="text2"/>
        </w:rPr>
      </w:pPr>
      <w:r w:rsidRPr="006032E0">
        <w:rPr>
          <w:rFonts w:asciiTheme="majorHAnsi" w:hAnsiTheme="majorHAnsi"/>
          <w:color w:val="003B40" w:themeColor="text2"/>
        </w:rPr>
        <w:tab/>
      </w:r>
    </w:p>
    <w:p w14:paraId="62AE517C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3DE2B55A" w14:textId="1BCC368D" w:rsidR="00401867" w:rsidRPr="006032E0" w:rsidRDefault="00401867" w:rsidP="009164EB">
      <w:pPr>
        <w:pStyle w:val="Overskrift1"/>
        <w:rPr>
          <w:rFonts w:asciiTheme="majorHAnsi" w:hAnsiTheme="majorHAnsi"/>
          <w:color w:val="003B40" w:themeColor="text2"/>
        </w:rPr>
      </w:pPr>
    </w:p>
    <w:sectPr w:rsidR="00401867" w:rsidRPr="006032E0" w:rsidSect="00B90DF9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2A58" w14:textId="77777777" w:rsidR="00B90DF9" w:rsidRDefault="00B90DF9" w:rsidP="00FA7691">
      <w:r>
        <w:separator/>
      </w:r>
    </w:p>
  </w:endnote>
  <w:endnote w:type="continuationSeparator" w:id="0">
    <w:p w14:paraId="37B0DDE4" w14:textId="77777777" w:rsidR="00B90DF9" w:rsidRDefault="00B90DF9" w:rsidP="00FA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ova-Bold">
    <w:altName w:val="Arial"/>
    <w:panose1 w:val="00000000000000000000"/>
    <w:charset w:val="00"/>
    <w:family w:val="swiss"/>
    <w:notTrueType/>
    <w:pitch w:val="variable"/>
    <w:sig w:usb0="0000028F" w:usb1="00000002" w:usb2="00000000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648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6AE1A4" w14:textId="2CC66C44" w:rsidR="006032E0" w:rsidRDefault="006032E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A8460F" w14:textId="77777777" w:rsidR="006032E0" w:rsidRDefault="006032E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8B96" w14:textId="77777777" w:rsidR="00B90DF9" w:rsidRDefault="00B90DF9" w:rsidP="00FA7691">
      <w:r>
        <w:separator/>
      </w:r>
    </w:p>
  </w:footnote>
  <w:footnote w:type="continuationSeparator" w:id="0">
    <w:p w14:paraId="3F1B71AC" w14:textId="77777777" w:rsidR="00B90DF9" w:rsidRDefault="00B90DF9" w:rsidP="00FA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5032" w14:textId="6A77DA63" w:rsidR="009164EB" w:rsidRDefault="006032E0" w:rsidP="009164EB">
    <w:pPr>
      <w:pStyle w:val="Topptekst"/>
      <w:jc w:val="right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1302052C" wp14:editId="5F2FA98D">
          <wp:simplePos x="0" y="0"/>
          <wp:positionH relativeFrom="margin">
            <wp:align>right</wp:align>
          </wp:positionH>
          <wp:positionV relativeFrom="paragraph">
            <wp:posOffset>253696</wp:posOffset>
          </wp:positionV>
          <wp:extent cx="1557798" cy="317845"/>
          <wp:effectExtent l="0" t="0" r="4445" b="6350"/>
          <wp:wrapNone/>
          <wp:docPr id="706028594" name="Bilde 1" descr="Et bilde som inneholder Grafikk, typografi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360867" name="Bilde 1" descr="Et bilde som inneholder Grafikk, typografi,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798" cy="31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D8E6" w14:textId="085BF407" w:rsidR="006032E0" w:rsidRPr="00E45B5F" w:rsidRDefault="006032E0" w:rsidP="006032E0">
    <w:pPr>
      <w:pStyle w:val="Topptekst"/>
      <w:rPr>
        <w:b w:val="0"/>
        <w:sz w:val="28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3BEEB07" wp14:editId="559EC81A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1557798" cy="317845"/>
          <wp:effectExtent l="0" t="0" r="4445" b="6350"/>
          <wp:wrapNone/>
          <wp:docPr id="1494618487" name="Bilde 1" descr="Et bilde som inneholder Grafikk, typografi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360867" name="Bilde 1" descr="Et bilde som inneholder Grafikk, typografi,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798" cy="31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EB"/>
    <w:rsid w:val="000640E0"/>
    <w:rsid w:val="000830F0"/>
    <w:rsid w:val="000D2C17"/>
    <w:rsid w:val="000D4BE9"/>
    <w:rsid w:val="000E2978"/>
    <w:rsid w:val="000E4791"/>
    <w:rsid w:val="000E7A66"/>
    <w:rsid w:val="000F691B"/>
    <w:rsid w:val="00116346"/>
    <w:rsid w:val="001543AD"/>
    <w:rsid w:val="00157482"/>
    <w:rsid w:val="001671CB"/>
    <w:rsid w:val="001C3DE4"/>
    <w:rsid w:val="00243166"/>
    <w:rsid w:val="00271044"/>
    <w:rsid w:val="002A7533"/>
    <w:rsid w:val="002D45C8"/>
    <w:rsid w:val="00310011"/>
    <w:rsid w:val="00353087"/>
    <w:rsid w:val="003539CF"/>
    <w:rsid w:val="00357A22"/>
    <w:rsid w:val="00366D71"/>
    <w:rsid w:val="003D71F1"/>
    <w:rsid w:val="003E531B"/>
    <w:rsid w:val="00401867"/>
    <w:rsid w:val="00416ED3"/>
    <w:rsid w:val="00435E14"/>
    <w:rsid w:val="004B787E"/>
    <w:rsid w:val="004D5A05"/>
    <w:rsid w:val="004E5946"/>
    <w:rsid w:val="004F20C9"/>
    <w:rsid w:val="004F653E"/>
    <w:rsid w:val="00502FD0"/>
    <w:rsid w:val="00534F03"/>
    <w:rsid w:val="00545F94"/>
    <w:rsid w:val="0057060C"/>
    <w:rsid w:val="005A0A2E"/>
    <w:rsid w:val="005E22B2"/>
    <w:rsid w:val="006032E0"/>
    <w:rsid w:val="006062D8"/>
    <w:rsid w:val="00611F19"/>
    <w:rsid w:val="00623304"/>
    <w:rsid w:val="00631559"/>
    <w:rsid w:val="006366C4"/>
    <w:rsid w:val="00652918"/>
    <w:rsid w:val="00662BEF"/>
    <w:rsid w:val="006B17A8"/>
    <w:rsid w:val="006B7638"/>
    <w:rsid w:val="0070043F"/>
    <w:rsid w:val="00700F13"/>
    <w:rsid w:val="00742FE9"/>
    <w:rsid w:val="007723FD"/>
    <w:rsid w:val="00792DBA"/>
    <w:rsid w:val="00795D45"/>
    <w:rsid w:val="007B23FC"/>
    <w:rsid w:val="007C291C"/>
    <w:rsid w:val="007C623D"/>
    <w:rsid w:val="007F29DF"/>
    <w:rsid w:val="00811408"/>
    <w:rsid w:val="0081200A"/>
    <w:rsid w:val="00817A36"/>
    <w:rsid w:val="00817D63"/>
    <w:rsid w:val="0082768E"/>
    <w:rsid w:val="00827F57"/>
    <w:rsid w:val="0086673C"/>
    <w:rsid w:val="008823FB"/>
    <w:rsid w:val="008A3BF0"/>
    <w:rsid w:val="008B6D01"/>
    <w:rsid w:val="008C6777"/>
    <w:rsid w:val="008D5FCE"/>
    <w:rsid w:val="008F53CF"/>
    <w:rsid w:val="00907E41"/>
    <w:rsid w:val="009164EB"/>
    <w:rsid w:val="00952569"/>
    <w:rsid w:val="00960F72"/>
    <w:rsid w:val="009678B7"/>
    <w:rsid w:val="009A5550"/>
    <w:rsid w:val="009B188B"/>
    <w:rsid w:val="009D01D9"/>
    <w:rsid w:val="009D43B4"/>
    <w:rsid w:val="009E5B6E"/>
    <w:rsid w:val="009E76D9"/>
    <w:rsid w:val="009F17FB"/>
    <w:rsid w:val="00A01B31"/>
    <w:rsid w:val="00A04F5C"/>
    <w:rsid w:val="00A2584D"/>
    <w:rsid w:val="00A603AD"/>
    <w:rsid w:val="00A66660"/>
    <w:rsid w:val="00A71668"/>
    <w:rsid w:val="00A92AD0"/>
    <w:rsid w:val="00AC5953"/>
    <w:rsid w:val="00B90DF9"/>
    <w:rsid w:val="00BA7E08"/>
    <w:rsid w:val="00BC43F1"/>
    <w:rsid w:val="00C10FF9"/>
    <w:rsid w:val="00C37087"/>
    <w:rsid w:val="00C71F0C"/>
    <w:rsid w:val="00C87FF3"/>
    <w:rsid w:val="00CB6F08"/>
    <w:rsid w:val="00CD0423"/>
    <w:rsid w:val="00CF723D"/>
    <w:rsid w:val="00D07C11"/>
    <w:rsid w:val="00D55FA5"/>
    <w:rsid w:val="00D64A8D"/>
    <w:rsid w:val="00D8614C"/>
    <w:rsid w:val="00DA2169"/>
    <w:rsid w:val="00DD2588"/>
    <w:rsid w:val="00DF4EF7"/>
    <w:rsid w:val="00E04BA3"/>
    <w:rsid w:val="00E27540"/>
    <w:rsid w:val="00E604EE"/>
    <w:rsid w:val="00EE537C"/>
    <w:rsid w:val="00F1266A"/>
    <w:rsid w:val="00F47CBB"/>
    <w:rsid w:val="00F62589"/>
    <w:rsid w:val="00F64270"/>
    <w:rsid w:val="00F66D4C"/>
    <w:rsid w:val="00F72AF1"/>
    <w:rsid w:val="00F85181"/>
    <w:rsid w:val="00F8767E"/>
    <w:rsid w:val="00F9349B"/>
    <w:rsid w:val="00FA7691"/>
    <w:rsid w:val="00FF01AA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F7E55"/>
  <w15:chartTrackingRefBased/>
  <w15:docId w15:val="{B9CC78C8-0490-41F6-A0D8-AC71C007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4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 w:bidi="ar-SA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502FD0"/>
    <w:pPr>
      <w:keepNext/>
      <w:keepLines/>
      <w:spacing w:before="240"/>
      <w:outlineLvl w:val="0"/>
    </w:pPr>
    <w:rPr>
      <w:rFonts w:ascii="Arial Nova" w:eastAsiaTheme="majorEastAsia" w:hAnsi="Arial Nova" w:cstheme="majorBidi"/>
      <w:b/>
      <w:color w:val="003B40" w:themeColor="accent2"/>
      <w:sz w:val="60"/>
      <w:szCs w:val="32"/>
      <w:lang w:eastAsia="en-US"/>
    </w:rPr>
  </w:style>
  <w:style w:type="paragraph" w:styleId="Overskrift2">
    <w:name w:val="heading 2"/>
    <w:next w:val="Normal"/>
    <w:link w:val="Overskrift2Tegn"/>
    <w:uiPriority w:val="1"/>
    <w:qFormat/>
    <w:rsid w:val="00502FD0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color w:val="4E9E68" w:themeColor="accent1" w:themeShade="BF"/>
      <w:kern w:val="0"/>
      <w:sz w:val="26"/>
      <w:szCs w:val="26"/>
      <w:lang w:bidi="ar-SA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308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color w:val="7EBF93" w:themeColor="background2"/>
      <w:sz w:val="21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502F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E9E68" w:themeColor="accent1" w:themeShade="BF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aliases w:val="Brødtekst 10"/>
    <w:link w:val="IngenmellomromTegn"/>
    <w:uiPriority w:val="1"/>
    <w:rsid w:val="00502FD0"/>
    <w:pPr>
      <w:spacing w:after="240" w:line="240" w:lineRule="auto"/>
    </w:pPr>
    <w:rPr>
      <w:rFonts w:ascii="Arial Nova" w:hAnsi="Arial Nova"/>
      <w:color w:val="FEFFFF" w:themeColor="background1"/>
      <w:kern w:val="0"/>
      <w:sz w:val="20"/>
      <w:szCs w:val="20"/>
      <w:lang w:bidi="ar-SA"/>
      <w14:ligatures w14:val="none"/>
    </w:rPr>
  </w:style>
  <w:style w:type="character" w:customStyle="1" w:styleId="IngenmellomromTegn">
    <w:name w:val="Ingen mellomrom Tegn"/>
    <w:aliases w:val="Brødtekst 10 Tegn"/>
    <w:basedOn w:val="Standardskriftforavsnitt"/>
    <w:link w:val="Ingenmellomrom"/>
    <w:uiPriority w:val="1"/>
    <w:rsid w:val="00662BEF"/>
    <w:rPr>
      <w:rFonts w:ascii="Arial Nova" w:hAnsi="Arial Nova"/>
      <w:color w:val="FEFFFF" w:themeColor="background1"/>
      <w:kern w:val="0"/>
      <w:sz w:val="20"/>
      <w:szCs w:val="20"/>
      <w:lang w:bidi="ar-SA"/>
      <w14:ligatures w14:val="none"/>
    </w:rPr>
  </w:style>
  <w:style w:type="paragraph" w:styleId="Topptekst">
    <w:name w:val="header"/>
    <w:basedOn w:val="Normal"/>
    <w:link w:val="TopptekstTegn"/>
    <w:unhideWhenUsed/>
    <w:rsid w:val="000830F0"/>
    <w:pPr>
      <w:tabs>
        <w:tab w:val="center" w:pos="4536"/>
        <w:tab w:val="right" w:pos="9072"/>
      </w:tabs>
      <w:spacing w:before="180"/>
    </w:pPr>
    <w:rPr>
      <w:rFonts w:ascii="Arial Nova" w:eastAsiaTheme="minorHAnsi" w:hAnsi="Arial Nova" w:cs="ArialNova-Bold"/>
      <w:b/>
      <w:color w:val="7EBF94"/>
      <w:sz w:val="60"/>
      <w:szCs w:val="32"/>
      <w:lang w:eastAsia="en-US" w:bidi="he-IL"/>
    </w:rPr>
  </w:style>
  <w:style w:type="character" w:customStyle="1" w:styleId="TopptekstTegn">
    <w:name w:val="Topptekst Tegn"/>
    <w:basedOn w:val="Standardskriftforavsnitt"/>
    <w:link w:val="Topptekst"/>
    <w:rsid w:val="000830F0"/>
    <w:rPr>
      <w:rFonts w:ascii="Arial Nova" w:hAnsi="Arial Nova" w:cs="ArialNova-Bold"/>
      <w:b/>
      <w:color w:val="7EBF94"/>
      <w:kern w:val="0"/>
      <w:sz w:val="60"/>
      <w:szCs w:val="32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502FD0"/>
    <w:pPr>
      <w:tabs>
        <w:tab w:val="center" w:pos="4536"/>
        <w:tab w:val="right" w:pos="9072"/>
      </w:tabs>
    </w:pPr>
    <w:rPr>
      <w:rFonts w:ascii="Arial Nova" w:eastAsiaTheme="minorHAnsi" w:hAnsi="Arial Nova" w:cstheme="minorBidi"/>
      <w:color w:val="000000" w:themeColor="text1"/>
      <w:sz w:val="16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502FD0"/>
    <w:rPr>
      <w:rFonts w:ascii="Arial Nova" w:hAnsi="Arial Nova"/>
      <w:color w:val="000000" w:themeColor="text1"/>
      <w:kern w:val="0"/>
      <w:sz w:val="16"/>
      <w:szCs w:val="20"/>
      <w:lang w:bidi="ar-SA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502FD0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502FD0"/>
    <w:rPr>
      <w:color w:val="E0332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C87FF3"/>
    <w:pPr>
      <w:pBdr>
        <w:bottom w:val="single" w:sz="2" w:space="1" w:color="auto"/>
      </w:pBdr>
      <w:tabs>
        <w:tab w:val="left" w:pos="7655"/>
      </w:tabs>
      <w:spacing w:before="240" w:after="120"/>
    </w:pPr>
    <w:rPr>
      <w:rFonts w:ascii="Arial Nova" w:eastAsiaTheme="minorHAnsi" w:hAnsi="Arial Nova" w:cstheme="minorHAnsi"/>
      <w:b/>
      <w:bCs/>
      <w:color w:val="003B40" w:themeColor="accent2"/>
      <w:sz w:val="26"/>
      <w:szCs w:val="24"/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C87FF3"/>
    <w:pPr>
      <w:tabs>
        <w:tab w:val="left" w:pos="7655"/>
      </w:tabs>
      <w:spacing w:before="120" w:after="120"/>
    </w:pPr>
    <w:rPr>
      <w:rFonts w:ascii="Arial Nova" w:eastAsiaTheme="minorHAnsi" w:hAnsi="Arial Nova" w:cstheme="minorHAnsi"/>
      <w:iCs/>
      <w:noProof/>
      <w:color w:val="003B40" w:themeColor="accent2"/>
      <w:szCs w:val="24"/>
      <w:lang w:eastAsia="en-US"/>
    </w:rPr>
  </w:style>
  <w:style w:type="paragraph" w:styleId="INNH3">
    <w:name w:val="toc 3"/>
    <w:basedOn w:val="Normal"/>
    <w:next w:val="Normal"/>
    <w:autoRedefine/>
    <w:uiPriority w:val="39"/>
    <w:unhideWhenUsed/>
    <w:rsid w:val="00DD2588"/>
    <w:pPr>
      <w:tabs>
        <w:tab w:val="left" w:pos="7655"/>
      </w:tabs>
      <w:ind w:left="440"/>
    </w:pPr>
    <w:rPr>
      <w:rFonts w:ascii="Arial Nova" w:eastAsiaTheme="minorHAnsi" w:hAnsi="Arial Nova" w:cstheme="minorHAnsi"/>
      <w:color w:val="003B40" w:themeColor="text2"/>
      <w:szCs w:val="24"/>
      <w:lang w:eastAsia="en-US"/>
    </w:rPr>
  </w:style>
  <w:style w:type="paragraph" w:customStyle="1" w:styleId="Grunnleggendeavsnitt">
    <w:name w:val="[Grunnleggende avsnitt]"/>
    <w:basedOn w:val="Normal"/>
    <w:uiPriority w:val="99"/>
    <w:rsid w:val="00502F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eastAsia="en-US" w:bidi="he-IL"/>
    </w:rPr>
  </w:style>
  <w:style w:type="paragraph" w:customStyle="1" w:styleId="Avsnittsoverskrift">
    <w:name w:val="Avsnittsoverskrift"/>
    <w:basedOn w:val="Normal"/>
    <w:uiPriority w:val="10"/>
    <w:semiHidden/>
    <w:qFormat/>
    <w:rsid w:val="00502FD0"/>
    <w:pPr>
      <w:autoSpaceDE w:val="0"/>
      <w:autoSpaceDN w:val="0"/>
      <w:adjustRightInd w:val="0"/>
      <w:spacing w:before="680" w:line="288" w:lineRule="auto"/>
      <w:textAlignment w:val="center"/>
    </w:pPr>
    <w:rPr>
      <w:rFonts w:cs="Arial Nova"/>
      <w:i/>
      <w:iCs/>
      <w:color w:val="000000"/>
      <w:szCs w:val="22"/>
      <w:lang w:bidi="he-IL"/>
    </w:rPr>
  </w:style>
  <w:style w:type="character" w:styleId="Boktittel">
    <w:name w:val="Book Title"/>
    <w:basedOn w:val="Standardskriftforavsnitt"/>
    <w:uiPriority w:val="33"/>
    <w:semiHidden/>
    <w:qFormat/>
    <w:rsid w:val="00502FD0"/>
    <w:rPr>
      <w:b/>
      <w:bCs/>
      <w:i/>
      <w:iCs/>
      <w:spacing w:val="5"/>
    </w:rPr>
  </w:style>
  <w:style w:type="paragraph" w:styleId="Dato">
    <w:name w:val="Date"/>
    <w:basedOn w:val="Normal"/>
    <w:next w:val="Normal"/>
    <w:link w:val="DatoTegn"/>
    <w:uiPriority w:val="99"/>
    <w:unhideWhenUsed/>
    <w:rsid w:val="00502FD0"/>
    <w:rPr>
      <w:rFonts w:ascii="Arial Nova" w:eastAsiaTheme="minorHAnsi" w:hAnsi="Arial Nova" w:cstheme="minorBidi"/>
      <w:color w:val="000000" w:themeColor="text1"/>
      <w:lang w:eastAsia="en-US"/>
    </w:rPr>
  </w:style>
  <w:style w:type="character" w:customStyle="1" w:styleId="DatoTegn">
    <w:name w:val="Dato Tegn"/>
    <w:basedOn w:val="Standardskriftforavsnitt"/>
    <w:link w:val="Dato"/>
    <w:uiPriority w:val="99"/>
    <w:rsid w:val="00502FD0"/>
    <w:rPr>
      <w:rFonts w:ascii="Arial Nova" w:hAnsi="Arial Nova"/>
      <w:color w:val="000000" w:themeColor="text1"/>
      <w:kern w:val="0"/>
      <w:sz w:val="20"/>
      <w:szCs w:val="20"/>
      <w:lang w:bidi="ar-SA"/>
      <w14:ligatures w14:val="none"/>
    </w:rPr>
  </w:style>
  <w:style w:type="paragraph" w:customStyle="1" w:styleId="Datostil">
    <w:name w:val="Datostil"/>
    <w:basedOn w:val="Dato"/>
    <w:link w:val="DatostilTegn"/>
    <w:uiPriority w:val="99"/>
    <w:semiHidden/>
    <w:qFormat/>
    <w:rsid w:val="00502FD0"/>
    <w:pPr>
      <w:spacing w:before="60"/>
    </w:pPr>
    <w:rPr>
      <w:sz w:val="24"/>
      <w:szCs w:val="16"/>
    </w:rPr>
  </w:style>
  <w:style w:type="character" w:customStyle="1" w:styleId="DatostilTegn">
    <w:name w:val="Datostil Tegn"/>
    <w:basedOn w:val="DatoTegn"/>
    <w:link w:val="Datostil"/>
    <w:uiPriority w:val="99"/>
    <w:semiHidden/>
    <w:rsid w:val="00502FD0"/>
    <w:rPr>
      <w:rFonts w:ascii="Arial Nova" w:hAnsi="Arial Nova"/>
      <w:color w:val="000000" w:themeColor="text1"/>
      <w:kern w:val="0"/>
      <w:sz w:val="24"/>
      <w:szCs w:val="16"/>
      <w:lang w:bidi="ar-SA"/>
      <w14:ligatures w14:val="none"/>
    </w:rPr>
  </w:style>
  <w:style w:type="character" w:styleId="Utheving">
    <w:name w:val="Emphasis"/>
    <w:basedOn w:val="Standardskriftforavsnitt"/>
    <w:uiPriority w:val="20"/>
    <w:semiHidden/>
    <w:qFormat/>
    <w:rsid w:val="00502FD0"/>
    <w:rPr>
      <w:i/>
      <w:iCs/>
    </w:rPr>
  </w:style>
  <w:style w:type="character" w:customStyle="1" w:styleId="Overskrift1Tegn">
    <w:name w:val="Overskrift 1 Tegn"/>
    <w:basedOn w:val="Standardskriftforavsnitt"/>
    <w:link w:val="Overskrift1"/>
    <w:rsid w:val="00502FD0"/>
    <w:rPr>
      <w:rFonts w:ascii="Arial Nova" w:eastAsiaTheme="majorEastAsia" w:hAnsi="Arial Nova" w:cstheme="majorBidi"/>
      <w:b/>
      <w:color w:val="003B40" w:themeColor="accent2"/>
      <w:kern w:val="0"/>
      <w:sz w:val="60"/>
      <w:szCs w:val="32"/>
      <w:lang w:bidi="ar-SA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662BEF"/>
    <w:rPr>
      <w:rFonts w:asciiTheme="majorHAnsi" w:eastAsiaTheme="majorEastAsia" w:hAnsiTheme="majorHAnsi" w:cstheme="majorBidi"/>
      <w:b/>
      <w:color w:val="4E9E68" w:themeColor="accent1" w:themeShade="BF"/>
      <w:kern w:val="0"/>
      <w:sz w:val="26"/>
      <w:szCs w:val="26"/>
      <w:lang w:bidi="ar-SA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53087"/>
    <w:rPr>
      <w:rFonts w:asciiTheme="majorHAnsi" w:eastAsiaTheme="majorEastAsia" w:hAnsiTheme="majorHAnsi" w:cstheme="majorBidi"/>
      <w:b/>
      <w:color w:val="7EBF93" w:themeColor="background2"/>
      <w:kern w:val="0"/>
      <w:sz w:val="21"/>
      <w:szCs w:val="24"/>
      <w:lang w:bidi="ar-SA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02FD0"/>
    <w:rPr>
      <w:rFonts w:asciiTheme="majorHAnsi" w:eastAsiaTheme="majorEastAsia" w:hAnsiTheme="majorHAnsi" w:cstheme="majorBidi"/>
      <w:i/>
      <w:iCs/>
      <w:color w:val="4E9E68" w:themeColor="accent1" w:themeShade="BF"/>
      <w:kern w:val="0"/>
      <w:sz w:val="20"/>
      <w:szCs w:val="20"/>
      <w:lang w:bidi="ar-SA"/>
      <w14:ligatures w14:val="none"/>
    </w:rPr>
  </w:style>
  <w:style w:type="character" w:customStyle="1" w:styleId="Hjelpetekst">
    <w:name w:val="Hjelpetekst"/>
    <w:basedOn w:val="Standardskriftforavsnitt"/>
    <w:uiPriority w:val="99"/>
    <w:rsid w:val="00502FD0"/>
    <w:rPr>
      <w:color w:val="C0C0C0"/>
    </w:rPr>
  </w:style>
  <w:style w:type="paragraph" w:customStyle="1" w:styleId="Ingress">
    <w:name w:val="Ingress"/>
    <w:basedOn w:val="Normal"/>
    <w:uiPriority w:val="9"/>
    <w:qFormat/>
    <w:rsid w:val="00502FD0"/>
    <w:pPr>
      <w:spacing w:before="360" w:after="120"/>
    </w:pPr>
    <w:rPr>
      <w:rFonts w:ascii="Arial Nova" w:eastAsiaTheme="minorHAnsi" w:hAnsi="Arial Nova" w:cstheme="minorBidi"/>
      <w:color w:val="003B40" w:themeColor="accent2"/>
      <w:sz w:val="24"/>
      <w:szCs w:val="24"/>
      <w:lang w:eastAsia="en-US"/>
    </w:rPr>
  </w:style>
  <w:style w:type="character" w:styleId="Sterkutheving">
    <w:name w:val="Intense Emphasis"/>
    <w:basedOn w:val="Standardskriftforavsnitt"/>
    <w:uiPriority w:val="21"/>
    <w:semiHidden/>
    <w:qFormat/>
    <w:rsid w:val="00502FD0"/>
    <w:rPr>
      <w:i/>
      <w:iCs/>
      <w:color w:val="7EBF93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502FD0"/>
    <w:pPr>
      <w:pBdr>
        <w:top w:val="single" w:sz="4" w:space="10" w:color="7EBF93" w:themeColor="accent1"/>
        <w:bottom w:val="single" w:sz="4" w:space="10" w:color="7EBF93" w:themeColor="accent1"/>
      </w:pBdr>
      <w:spacing w:before="360" w:after="360"/>
      <w:ind w:left="864" w:right="864"/>
      <w:jc w:val="center"/>
    </w:pPr>
    <w:rPr>
      <w:rFonts w:ascii="Arial Nova" w:eastAsiaTheme="minorHAnsi" w:hAnsi="Arial Nova" w:cstheme="minorBidi"/>
      <w:i/>
      <w:iCs/>
      <w:color w:val="7EBF93" w:themeColor="accent1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662BEF"/>
    <w:rPr>
      <w:rFonts w:ascii="Arial Nova" w:hAnsi="Arial Nova"/>
      <w:i/>
      <w:iCs/>
      <w:color w:val="7EBF93" w:themeColor="accent1"/>
      <w:kern w:val="0"/>
      <w:sz w:val="20"/>
      <w:szCs w:val="20"/>
      <w:lang w:bidi="ar-SA"/>
      <w14:ligatures w14:val="none"/>
    </w:rPr>
  </w:style>
  <w:style w:type="character" w:styleId="Sterkreferanse">
    <w:name w:val="Intense Reference"/>
    <w:basedOn w:val="Standardskriftforavsnitt"/>
    <w:uiPriority w:val="32"/>
    <w:semiHidden/>
    <w:qFormat/>
    <w:rsid w:val="00502FD0"/>
    <w:rPr>
      <w:b/>
      <w:bCs/>
      <w:smallCaps/>
      <w:color w:val="7EBF93" w:themeColor="accent1"/>
      <w:spacing w:val="5"/>
    </w:rPr>
  </w:style>
  <w:style w:type="paragraph" w:styleId="Listeavsnitt">
    <w:name w:val="List Paragraph"/>
    <w:basedOn w:val="Normal"/>
    <w:uiPriority w:val="34"/>
    <w:qFormat/>
    <w:rsid w:val="00502FD0"/>
    <w:pPr>
      <w:ind w:left="720"/>
      <w:contextualSpacing/>
    </w:pPr>
    <w:rPr>
      <w:rFonts w:ascii="Arial Nova" w:eastAsiaTheme="minorHAnsi" w:hAnsi="Arial Nova" w:cstheme="minorBidi"/>
      <w:color w:val="000000" w:themeColor="text1"/>
      <w:lang w:eastAsia="en-US"/>
    </w:rPr>
  </w:style>
  <w:style w:type="table" w:styleId="Listetabell2">
    <w:name w:val="List Table 2"/>
    <w:basedOn w:val="Vanligtabell"/>
    <w:uiPriority w:val="47"/>
    <w:rsid w:val="00502FD0"/>
    <w:pPr>
      <w:spacing w:after="0" w:line="240" w:lineRule="auto"/>
    </w:pPr>
    <w:rPr>
      <w:color w:val="003B40" w:themeColor="text2"/>
      <w:kern w:val="0"/>
      <w:sz w:val="20"/>
      <w:szCs w:val="20"/>
      <w:lang w:bidi="ar-SA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Overskrift">
    <w:name w:val="Overskrift"/>
    <w:basedOn w:val="Overskrift1"/>
    <w:uiPriority w:val="8"/>
    <w:rsid w:val="00502FD0"/>
  </w:style>
  <w:style w:type="paragraph" w:styleId="Sitat">
    <w:name w:val="Quote"/>
    <w:basedOn w:val="Normal"/>
    <w:next w:val="Normal"/>
    <w:link w:val="SitatTegn"/>
    <w:uiPriority w:val="9"/>
    <w:qFormat/>
    <w:rsid w:val="00502FD0"/>
    <w:pPr>
      <w:spacing w:before="480" w:after="160"/>
      <w:ind w:left="737" w:right="737"/>
    </w:pPr>
    <w:rPr>
      <w:rFonts w:ascii="Arial Nova" w:eastAsiaTheme="minorHAnsi" w:hAnsi="Arial Nova" w:cstheme="minorBidi"/>
      <w:i/>
      <w:iCs/>
      <w:color w:val="7EBF93" w:themeColor="accent1"/>
      <w:sz w:val="24"/>
      <w:lang w:eastAsia="en-US"/>
    </w:rPr>
  </w:style>
  <w:style w:type="character" w:customStyle="1" w:styleId="SitatTegn">
    <w:name w:val="Sitat Tegn"/>
    <w:basedOn w:val="Standardskriftforavsnitt"/>
    <w:link w:val="Sitat"/>
    <w:uiPriority w:val="9"/>
    <w:rsid w:val="006B17A8"/>
    <w:rPr>
      <w:rFonts w:ascii="Arial Nova" w:hAnsi="Arial Nova"/>
      <w:i/>
      <w:iCs/>
      <w:color w:val="7EBF93" w:themeColor="accent1"/>
      <w:kern w:val="0"/>
      <w:sz w:val="24"/>
      <w:szCs w:val="20"/>
      <w:lang w:bidi="ar-SA"/>
      <w14:ligatures w14:val="none"/>
    </w:rPr>
  </w:style>
  <w:style w:type="paragraph" w:customStyle="1" w:styleId="skrivher">
    <w:name w:val="skriv her"/>
    <w:link w:val="skrivherTegn"/>
    <w:uiPriority w:val="14"/>
    <w:semiHidden/>
    <w:qFormat/>
    <w:rsid w:val="00502FD0"/>
    <w:pPr>
      <w:keepLines/>
      <w:tabs>
        <w:tab w:val="left" w:pos="6379"/>
        <w:tab w:val="right" w:pos="8364"/>
      </w:tabs>
      <w:spacing w:after="0" w:line="260" w:lineRule="atLeast"/>
    </w:pPr>
    <w:rPr>
      <w:rFonts w:ascii="Arial Nova" w:eastAsia="Times New Roman" w:hAnsi="Arial Nova" w:cs="Arial"/>
      <w:color w:val="000000" w:themeColor="text1"/>
      <w:kern w:val="0"/>
      <w:sz w:val="20"/>
      <w:szCs w:val="20"/>
      <w:lang w:eastAsia="sv-SE" w:bidi="ar-SA"/>
      <w14:ligatures w14:val="none"/>
    </w:rPr>
  </w:style>
  <w:style w:type="character" w:customStyle="1" w:styleId="skrivherTegn">
    <w:name w:val="skriv her Tegn"/>
    <w:basedOn w:val="Standardskriftforavsnitt"/>
    <w:link w:val="skrivher"/>
    <w:uiPriority w:val="14"/>
    <w:semiHidden/>
    <w:rsid w:val="00662BEF"/>
    <w:rPr>
      <w:rFonts w:ascii="Arial Nova" w:eastAsia="Times New Roman" w:hAnsi="Arial Nova" w:cs="Arial"/>
      <w:color w:val="000000" w:themeColor="text1"/>
      <w:kern w:val="0"/>
      <w:sz w:val="20"/>
      <w:szCs w:val="20"/>
      <w:lang w:eastAsia="sv-SE" w:bidi="ar-SA"/>
      <w14:ligatures w14:val="none"/>
    </w:rPr>
  </w:style>
  <w:style w:type="character" w:styleId="Sterk">
    <w:name w:val="Strong"/>
    <w:basedOn w:val="Standardskriftforavsnitt"/>
    <w:uiPriority w:val="22"/>
    <w:semiHidden/>
    <w:qFormat/>
    <w:rsid w:val="00502FD0"/>
    <w:rPr>
      <w:b/>
      <w:bCs/>
    </w:rPr>
  </w:style>
  <w:style w:type="paragraph" w:styleId="Undertittel">
    <w:name w:val="Subtitle"/>
    <w:next w:val="Normal"/>
    <w:link w:val="UndertittelTegn"/>
    <w:uiPriority w:val="11"/>
    <w:semiHidden/>
    <w:qFormat/>
    <w:rsid w:val="00502FD0"/>
    <w:pPr>
      <w:numPr>
        <w:ilvl w:val="1"/>
      </w:numPr>
      <w:spacing w:before="120" w:after="720" w:line="240" w:lineRule="auto"/>
    </w:pPr>
    <w:rPr>
      <w:rFonts w:ascii="Arial Nova" w:eastAsiaTheme="minorEastAsia" w:hAnsi="Arial Nova"/>
      <w:color w:val="66898C"/>
      <w:spacing w:val="15"/>
      <w:kern w:val="0"/>
      <w:sz w:val="26"/>
      <w:lang w:bidi="ar-SA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662BEF"/>
    <w:rPr>
      <w:rFonts w:ascii="Arial Nova" w:eastAsiaTheme="minorEastAsia" w:hAnsi="Arial Nova"/>
      <w:color w:val="66898C"/>
      <w:spacing w:val="15"/>
      <w:kern w:val="0"/>
      <w:sz w:val="26"/>
      <w:lang w:bidi="ar-SA"/>
      <w14:ligatures w14:val="none"/>
    </w:rPr>
  </w:style>
  <w:style w:type="character" w:styleId="Svakutheving">
    <w:name w:val="Subtle Emphasis"/>
    <w:basedOn w:val="Standardskriftforavsnitt"/>
    <w:uiPriority w:val="19"/>
    <w:semiHidden/>
    <w:qFormat/>
    <w:rsid w:val="00502FD0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qFormat/>
    <w:rsid w:val="00502FD0"/>
    <w:rPr>
      <w:smallCaps/>
      <w:color w:val="5A5A5A" w:themeColor="text1" w:themeTint="A5"/>
    </w:rPr>
  </w:style>
  <w:style w:type="table" w:styleId="Tabellrutenett">
    <w:name w:val="Table Grid"/>
    <w:basedOn w:val="Vanligtabell"/>
    <w:uiPriority w:val="39"/>
    <w:rsid w:val="00502FD0"/>
    <w:pPr>
      <w:spacing w:after="0" w:line="240" w:lineRule="auto"/>
    </w:pPr>
    <w:rPr>
      <w:kern w:val="0"/>
      <w:sz w:val="18"/>
      <w:szCs w:val="24"/>
      <w14:ligatures w14:val="none"/>
    </w:rPr>
    <w:tblPr>
      <w:tblBorders>
        <w:insideH w:val="single" w:sz="4" w:space="0" w:color="7EBF93" w:themeColor="accent1"/>
      </w:tblBorders>
    </w:tblPr>
    <w:tcPr>
      <w:vAlign w:val="center"/>
    </w:tcPr>
    <w:tblStylePr w:type="firstRow">
      <w:pPr>
        <w:wordWrap/>
        <w:spacing w:beforeLines="0" w:before="120" w:beforeAutospacing="0" w:line="240" w:lineRule="auto"/>
      </w:pPr>
      <w:rPr>
        <w:rFonts w:asciiTheme="majorHAnsi" w:hAnsiTheme="majorHAnsi"/>
        <w:b/>
        <w:sz w:val="18"/>
      </w:rPr>
    </w:tblStylePr>
    <w:tblStylePr w:type="lastCol">
      <w:pPr>
        <w:wordWrap/>
        <w:spacing w:beforeLines="0" w:before="240" w:beforeAutospacing="0" w:line="240" w:lineRule="auto"/>
      </w:pPr>
    </w:tblStylePr>
  </w:style>
  <w:style w:type="table" w:styleId="Rutenettabelllys">
    <w:name w:val="Grid Table Light"/>
    <w:basedOn w:val="Vanligtabell"/>
    <w:uiPriority w:val="40"/>
    <w:rsid w:val="00E04BA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7EBF93" w:themeColor="background2"/>
        <w:left w:val="single" w:sz="4" w:space="0" w:color="7EBF93" w:themeColor="background2"/>
        <w:bottom w:val="single" w:sz="4" w:space="0" w:color="7EBF93" w:themeColor="background2"/>
        <w:right w:val="single" w:sz="4" w:space="0" w:color="7EBF93" w:themeColor="background2"/>
        <w:insideH w:val="single" w:sz="4" w:space="0" w:color="7EBF93" w:themeColor="background2"/>
        <w:insideV w:val="single" w:sz="4" w:space="0" w:color="7EBF93" w:themeColor="background2"/>
      </w:tblBorders>
    </w:tblPr>
  </w:style>
  <w:style w:type="paragraph" w:customStyle="1" w:styleId="Til">
    <w:name w:val="Til"/>
    <w:link w:val="TilTegn"/>
    <w:uiPriority w:val="99"/>
    <w:semiHidden/>
    <w:qFormat/>
    <w:rsid w:val="00502FD0"/>
    <w:pPr>
      <w:tabs>
        <w:tab w:val="left" w:pos="426"/>
      </w:tabs>
      <w:spacing w:after="0" w:line="240" w:lineRule="auto"/>
    </w:pPr>
    <w:rPr>
      <w:rFonts w:ascii="Arial Nova" w:hAnsi="Arial Nova"/>
      <w:color w:val="000000" w:themeColor="text1"/>
      <w:kern w:val="0"/>
      <w:sz w:val="24"/>
      <w:szCs w:val="20"/>
      <w:lang w:bidi="ar-SA"/>
      <w14:ligatures w14:val="none"/>
    </w:rPr>
  </w:style>
  <w:style w:type="character" w:customStyle="1" w:styleId="TilTegn">
    <w:name w:val="Til Tegn"/>
    <w:basedOn w:val="Standardskriftforavsnitt"/>
    <w:link w:val="Til"/>
    <w:uiPriority w:val="99"/>
    <w:semiHidden/>
    <w:rsid w:val="00502FD0"/>
    <w:rPr>
      <w:rFonts w:ascii="Arial Nova" w:hAnsi="Arial Nova"/>
      <w:color w:val="000000" w:themeColor="text1"/>
      <w:kern w:val="0"/>
      <w:sz w:val="24"/>
      <w:szCs w:val="20"/>
      <w:lang w:bidi="ar-SA"/>
      <w14:ligatures w14:val="none"/>
    </w:rPr>
  </w:style>
  <w:style w:type="paragraph" w:styleId="Tittel">
    <w:name w:val="Title"/>
    <w:next w:val="Normal"/>
    <w:link w:val="TittelTegn"/>
    <w:uiPriority w:val="10"/>
    <w:semiHidden/>
    <w:qFormat/>
    <w:rsid w:val="00502FD0"/>
    <w:pPr>
      <w:spacing w:after="0" w:line="240" w:lineRule="auto"/>
      <w:contextualSpacing/>
    </w:pPr>
    <w:rPr>
      <w:rFonts w:ascii="Arial Nova" w:eastAsiaTheme="majorEastAsia" w:hAnsi="Arial Nova" w:cstheme="majorBidi"/>
      <w:color w:val="66898C"/>
      <w:spacing w:val="-10"/>
      <w:kern w:val="28"/>
      <w:sz w:val="56"/>
      <w:szCs w:val="56"/>
      <w:lang w:bidi="ar-SA"/>
      <w14:ligatures w14:val="none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662BEF"/>
    <w:rPr>
      <w:rFonts w:ascii="Arial Nova" w:eastAsiaTheme="majorEastAsia" w:hAnsi="Arial Nova" w:cstheme="majorBidi"/>
      <w:color w:val="66898C"/>
      <w:spacing w:val="-10"/>
      <w:kern w:val="28"/>
      <w:sz w:val="56"/>
      <w:szCs w:val="56"/>
      <w:lang w:bidi="ar-SA"/>
      <w14:ligatures w14:val="none"/>
    </w:rPr>
  </w:style>
  <w:style w:type="paragraph" w:customStyle="1" w:styleId="Tittelforside">
    <w:name w:val="Tittel forside"/>
    <w:rsid w:val="004B787E"/>
    <w:pPr>
      <w:spacing w:after="0" w:line="240" w:lineRule="auto"/>
      <w:jc w:val="right"/>
    </w:pPr>
    <w:rPr>
      <w:rFonts w:ascii="Arial Nova" w:hAnsi="Arial Nova" w:cstheme="majorBidi"/>
      <w:b/>
      <w:color w:val="FEFFFF" w:themeColor="background1"/>
      <w:kern w:val="0"/>
      <w:sz w:val="54"/>
      <w:szCs w:val="52"/>
      <w:lang w:bidi="ar-SA"/>
      <w14:ligatures w14:val="none"/>
    </w:rPr>
  </w:style>
  <w:style w:type="paragraph" w:styleId="INNH4">
    <w:name w:val="toc 4"/>
    <w:basedOn w:val="Normal"/>
    <w:next w:val="Normal"/>
    <w:autoRedefine/>
    <w:uiPriority w:val="39"/>
    <w:unhideWhenUsed/>
    <w:rsid w:val="00502FD0"/>
    <w:pPr>
      <w:ind w:left="66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5">
    <w:name w:val="toc 5"/>
    <w:basedOn w:val="Normal"/>
    <w:next w:val="Normal"/>
    <w:autoRedefine/>
    <w:uiPriority w:val="39"/>
    <w:unhideWhenUsed/>
    <w:rsid w:val="00502FD0"/>
    <w:pPr>
      <w:ind w:left="88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6">
    <w:name w:val="toc 6"/>
    <w:basedOn w:val="Normal"/>
    <w:next w:val="Normal"/>
    <w:autoRedefine/>
    <w:uiPriority w:val="39"/>
    <w:unhideWhenUsed/>
    <w:rsid w:val="00502FD0"/>
    <w:pPr>
      <w:ind w:left="110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7">
    <w:name w:val="toc 7"/>
    <w:basedOn w:val="Normal"/>
    <w:next w:val="Normal"/>
    <w:autoRedefine/>
    <w:uiPriority w:val="39"/>
    <w:unhideWhenUsed/>
    <w:rsid w:val="00502FD0"/>
    <w:pPr>
      <w:ind w:left="132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8">
    <w:name w:val="toc 8"/>
    <w:basedOn w:val="Normal"/>
    <w:next w:val="Normal"/>
    <w:autoRedefine/>
    <w:uiPriority w:val="39"/>
    <w:unhideWhenUsed/>
    <w:rsid w:val="00502FD0"/>
    <w:pPr>
      <w:ind w:left="154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9">
    <w:name w:val="toc 9"/>
    <w:basedOn w:val="Normal"/>
    <w:next w:val="Normal"/>
    <w:autoRedefine/>
    <w:uiPriority w:val="39"/>
    <w:unhideWhenUsed/>
    <w:rsid w:val="00502FD0"/>
    <w:pPr>
      <w:ind w:left="176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502FD0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qFormat/>
    <w:rsid w:val="000830F0"/>
    <w:pPr>
      <w:spacing w:line="259" w:lineRule="auto"/>
      <w:outlineLvl w:val="9"/>
    </w:pPr>
    <w:rPr>
      <w:rFonts w:asciiTheme="majorHAnsi" w:hAnsiTheme="majorHAnsi"/>
      <w:b w:val="0"/>
      <w:color w:val="4E9E68" w:themeColor="accent1" w:themeShade="BF"/>
      <w:sz w:val="32"/>
      <w:lang w:val="en-US"/>
    </w:rPr>
  </w:style>
  <w:style w:type="paragraph" w:styleId="Brdtekst">
    <w:name w:val="Body Text"/>
    <w:basedOn w:val="Normal"/>
    <w:link w:val="BrdtekstTegn"/>
    <w:uiPriority w:val="99"/>
    <w:rsid w:val="00F85181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 Nova" w:eastAsiaTheme="minorHAnsi" w:hAnsi="Arial Nova" w:cs="Arial Nova"/>
      <w:color w:val="000000"/>
      <w:lang w:val="en-GB" w:eastAsia="en-US" w:bidi="he-IL"/>
      <w14:ligatures w14:val="standardContextual"/>
    </w:rPr>
  </w:style>
  <w:style w:type="character" w:customStyle="1" w:styleId="BrdtekstTegn">
    <w:name w:val="Brødtekst Tegn"/>
    <w:basedOn w:val="Standardskriftforavsnitt"/>
    <w:link w:val="Brdtekst"/>
    <w:uiPriority w:val="99"/>
    <w:rsid w:val="00F85181"/>
    <w:rPr>
      <w:rFonts w:ascii="Arial Nova" w:hAnsi="Arial Nova" w:cs="Arial Nova"/>
      <w:color w:val="000000"/>
      <w:kern w:val="0"/>
      <w:sz w:val="20"/>
      <w:szCs w:val="20"/>
      <w:lang w:val="en-GB"/>
    </w:rPr>
  </w:style>
  <w:style w:type="paragraph" w:customStyle="1" w:styleId="6F7840622AEF4EC9993FB5B69FB29D93">
    <w:name w:val="6F7840622AEF4EC9993FB5B69FB29D93"/>
    <w:rsid w:val="00E04BA3"/>
    <w:rPr>
      <w:rFonts w:eastAsiaTheme="minorEastAsia"/>
      <w:lang w:eastAsia="nb-NO"/>
    </w:rPr>
  </w:style>
  <w:style w:type="table" w:styleId="Vanligtabell1">
    <w:name w:val="Plain Table 1"/>
    <w:basedOn w:val="Vanligtabell"/>
    <w:uiPriority w:val="41"/>
    <w:rsid w:val="00FF01AA"/>
    <w:pPr>
      <w:spacing w:after="0" w:line="240" w:lineRule="auto"/>
    </w:pPr>
    <w:tblPr>
      <w:tblStyleRowBandSize w:val="1"/>
      <w:tblStyleColBandSize w:val="1"/>
      <w:tblBorders>
        <w:top w:val="single" w:sz="4" w:space="0" w:color="7EBF93" w:themeColor="background2"/>
        <w:left w:val="single" w:sz="4" w:space="0" w:color="7EBF93" w:themeColor="background2"/>
        <w:bottom w:val="single" w:sz="4" w:space="0" w:color="7EBF93" w:themeColor="background2"/>
        <w:right w:val="single" w:sz="4" w:space="0" w:color="7EBF93" w:themeColor="background2"/>
        <w:insideH w:val="single" w:sz="4" w:space="0" w:color="7EBF93" w:themeColor="background2"/>
        <w:insideV w:val="single" w:sz="4" w:space="0" w:color="7EBF93" w:themeColor="background2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EFFF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E9" w:themeFill="background2" w:themeFillTint="33"/>
      </w:tcPr>
    </w:tblStylePr>
    <w:tblStylePr w:type="band1Horz">
      <w:tblPr/>
      <w:tcPr>
        <w:shd w:val="clear" w:color="auto" w:fill="E5F2E9" w:themeFill="accen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F01AA"/>
    <w:pPr>
      <w:spacing w:after="0" w:line="240" w:lineRule="auto"/>
    </w:pPr>
    <w:tblPr>
      <w:tblStyleRowBandSize w:val="1"/>
      <w:tblStyleColBandSize w:val="1"/>
      <w:tblBorders>
        <w:top w:val="single" w:sz="2" w:space="0" w:color="B1D8BD" w:themeColor="accent1" w:themeTint="99"/>
        <w:bottom w:val="single" w:sz="2" w:space="0" w:color="B1D8BD" w:themeColor="accent1" w:themeTint="99"/>
        <w:insideH w:val="single" w:sz="2" w:space="0" w:color="B1D8BD" w:themeColor="accent1" w:themeTint="99"/>
        <w:insideV w:val="single" w:sz="2" w:space="0" w:color="B1D8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D8BD" w:themeColor="accent1" w:themeTint="99"/>
          <w:insideH w:val="nil"/>
          <w:insideV w:val="nil"/>
        </w:tcBorders>
        <w:shd w:val="clear" w:color="auto" w:fill="FE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D8BD" w:themeColor="accent1" w:themeTint="99"/>
          <w:bottom w:val="nil"/>
          <w:insideH w:val="nil"/>
          <w:insideV w:val="nil"/>
        </w:tcBorders>
        <w:shd w:val="clear" w:color="auto" w:fill="FE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E9" w:themeFill="accent1" w:themeFillTint="33"/>
      </w:tcPr>
    </w:tblStylePr>
    <w:tblStylePr w:type="band1Horz">
      <w:tblPr/>
      <w:tcPr>
        <w:shd w:val="clear" w:color="auto" w:fill="E5F2E9" w:themeFill="accent1" w:themeFillTint="33"/>
      </w:tcPr>
    </w:tblStylePr>
  </w:style>
  <w:style w:type="table" w:styleId="Vanligtabell5">
    <w:name w:val="Plain Table 5"/>
    <w:basedOn w:val="Vanligtabell"/>
    <w:uiPriority w:val="45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E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E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E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EFFFF" w:themeFill="background1"/>
      </w:tcPr>
    </w:tblStylePr>
    <w:tblStylePr w:type="band1Vert">
      <w:tblPr/>
      <w:tcPr>
        <w:shd w:val="clear" w:color="auto" w:fill="B1D8BD" w:themeFill="accent1" w:themeFillTint="99"/>
      </w:tcPr>
    </w:tblStylePr>
    <w:tblStylePr w:type="band1Horz">
      <w:tblPr/>
      <w:tcPr>
        <w:shd w:val="clear" w:color="auto" w:fill="E5F2E9" w:themeFill="background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BD" w:themeFill="accent1" w:themeFillTint="99"/>
      </w:tcPr>
    </w:tblStylePr>
    <w:tblStylePr w:type="band1Horz">
      <w:tblPr/>
      <w:tcPr>
        <w:shd w:val="clear" w:color="auto" w:fill="E5F2E9" w:themeFill="background2" w:themeFillTint="33"/>
      </w:tcPr>
    </w:tblStylePr>
  </w:style>
  <w:style w:type="table" w:styleId="Vanligtabell3">
    <w:name w:val="Plain Table 3"/>
    <w:basedOn w:val="Vanligtabell"/>
    <w:uiPriority w:val="43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5F2E9" w:themeFill="accent1" w:themeFillTint="33"/>
      </w:tcPr>
    </w:tblStylePr>
    <w:tblStylePr w:type="band1Horz">
      <w:tblPr/>
      <w:tcPr>
        <w:shd w:val="clear" w:color="auto" w:fill="E5F2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2">
    <w:name w:val="Plain Table 2"/>
    <w:basedOn w:val="Vanligtabell"/>
    <w:uiPriority w:val="42"/>
    <w:rsid w:val="009B18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single" w:sz="4" w:space="0" w:color="7EBF93" w:themeColor="accent1"/>
          <w:left w:val="nil"/>
          <w:bottom w:val="single" w:sz="4" w:space="0" w:color="7EBF93" w:themeColor="accent1"/>
          <w:right w:val="nil"/>
          <w:insideV w:val="single" w:sz="4" w:space="0" w:color="7EBF93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7EBF93" w:themeColor="background2"/>
          <w:left w:val="nil"/>
          <w:bottom w:val="single" w:sz="4" w:space="0" w:color="7EBF93" w:themeColor="background2"/>
          <w:right w:val="nil"/>
          <w:insideV w:val="single" w:sz="4" w:space="0" w:color="7EBF93" w:themeColor="background2"/>
        </w:tcBorders>
      </w:tcPr>
    </w:tblStylePr>
    <w:tblStylePr w:type="firstCol">
      <w:rPr>
        <w:b/>
        <w:bCs/>
      </w:rPr>
      <w:tblPr/>
      <w:tcPr>
        <w:shd w:val="clear" w:color="auto" w:fill="E5F2E9" w:themeFill="accent1" w:themeFillTint="33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single" w:sz="4" w:space="0" w:color="7EBF93" w:themeColor="accent1"/>
          <w:insideV w:val="nil"/>
          <w:tl2br w:val="nil"/>
          <w:tr2bl w:val="nil"/>
        </w:tcBorders>
      </w:tcPr>
    </w:tblStylePr>
  </w:style>
  <w:style w:type="table" w:customStyle="1" w:styleId="SB68N">
    <w:name w:val="SB68N"/>
    <w:basedOn w:val="Tabellrutenett"/>
    <w:uiPriority w:val="99"/>
    <w:rsid w:val="00271044"/>
    <w:tblPr/>
    <w:tblStylePr w:type="firstRow">
      <w:pPr>
        <w:wordWrap/>
        <w:spacing w:beforeLines="0" w:before="120" w:beforeAutospacing="0" w:line="240" w:lineRule="auto"/>
      </w:pPr>
      <w:rPr>
        <w:rFonts w:asciiTheme="majorHAnsi" w:hAnsiTheme="majorHAnsi"/>
        <w:b/>
        <w:sz w:val="18"/>
      </w:rPr>
    </w:tblStylePr>
    <w:tblStylePr w:type="lastCol">
      <w:pPr>
        <w:wordWrap/>
        <w:spacing w:beforeLines="0" w:before="240" w:beforeAutospacing="0" w:line="240" w:lineRule="auto"/>
      </w:pPr>
    </w:tblStylePr>
  </w:style>
  <w:style w:type="paragraph" w:customStyle="1" w:styleId="Innhold">
    <w:name w:val="Innhold"/>
    <w:basedOn w:val="Topptekst"/>
    <w:next w:val="Normal"/>
    <w:link w:val="InnholdChar"/>
    <w:qFormat/>
    <w:rsid w:val="00D8614C"/>
    <w:pPr>
      <w:spacing w:before="100" w:beforeAutospacing="1" w:after="100" w:afterAutospacing="1"/>
    </w:pPr>
    <w:rPr>
      <w:bCs/>
    </w:rPr>
  </w:style>
  <w:style w:type="paragraph" w:customStyle="1" w:styleId="EAC53E5BF99F4F7FAB86D410D24F426D">
    <w:name w:val="EAC53E5BF99F4F7FAB86D410D24F426D"/>
    <w:rsid w:val="00E27540"/>
    <w:rPr>
      <w:rFonts w:eastAsiaTheme="minorEastAsia"/>
      <w:lang w:eastAsia="nb-NO"/>
    </w:rPr>
  </w:style>
  <w:style w:type="character" w:customStyle="1" w:styleId="InnholdChar">
    <w:name w:val="Innhold Char"/>
    <w:basedOn w:val="Standardskriftforavsnitt"/>
    <w:link w:val="Innhold"/>
    <w:rsid w:val="00D8614C"/>
    <w:rPr>
      <w:rFonts w:ascii="Arial Nova" w:hAnsi="Arial Nova" w:cs="ArialNova-Bold"/>
      <w:b/>
      <w:bCs/>
      <w:color w:val="7EBF94"/>
      <w:kern w:val="0"/>
      <w:sz w:val="60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er\Rapportmal.dotx" TargetMode="External"/></Relationships>
</file>

<file path=word/theme/theme1.xml><?xml version="1.0" encoding="utf-8"?>
<a:theme xmlns:a="http://schemas.openxmlformats.org/drawingml/2006/main" name="SB68N">
  <a:themeElements>
    <a:clrScheme name="Sparebank 68 Grader Nord ny">
      <a:dk1>
        <a:srgbClr val="000000"/>
      </a:dk1>
      <a:lt1>
        <a:srgbClr val="FEFFFF"/>
      </a:lt1>
      <a:dk2>
        <a:srgbClr val="003B40"/>
      </a:dk2>
      <a:lt2>
        <a:srgbClr val="7EBF93"/>
      </a:lt2>
      <a:accent1>
        <a:srgbClr val="7EBF93"/>
      </a:accent1>
      <a:accent2>
        <a:srgbClr val="003B40"/>
      </a:accent2>
      <a:accent3>
        <a:srgbClr val="FFC04F"/>
      </a:accent3>
      <a:accent4>
        <a:srgbClr val="9964B0"/>
      </a:accent4>
      <a:accent5>
        <a:srgbClr val="5B8CCF"/>
      </a:accent5>
      <a:accent6>
        <a:srgbClr val="7DB800"/>
      </a:accent6>
      <a:hlink>
        <a:srgbClr val="E0332F"/>
      </a:hlink>
      <a:folHlink>
        <a:srgbClr val="954F72"/>
      </a:folHlink>
    </a:clrScheme>
    <a:fontScheme name="SB68N">
      <a:majorFont>
        <a:latin typeface="Arial Nova"/>
        <a:ea typeface=""/>
        <a:cs typeface="Arial"/>
      </a:majorFont>
      <a:minorFont>
        <a:latin typeface="Arial Nova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1B30-9B13-4DA1-B90A-67D4DCF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Rapportmal</Template>
  <TotalTime>1</TotalTime>
  <Pages>2</Pages>
  <Words>326</Words>
  <Characters>1729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Nikolaisen</dc:creator>
  <cp:keywords/>
  <dc:description/>
  <cp:lastModifiedBy>Bjørn Strand</cp:lastModifiedBy>
  <cp:revision>2</cp:revision>
  <dcterms:created xsi:type="dcterms:W3CDTF">2024-03-26T12:53:00Z</dcterms:created>
  <dcterms:modified xsi:type="dcterms:W3CDTF">2024-03-26T12:53:00Z</dcterms:modified>
</cp:coreProperties>
</file>