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382C" w14:textId="5E613AED" w:rsidR="006032E0" w:rsidRPr="00DC1F2D" w:rsidRDefault="00DC1F2D" w:rsidP="00DC1F2D">
      <w:pPr>
        <w:pStyle w:val="Overskrift1"/>
        <w:jc w:val="center"/>
        <w:rPr>
          <w:sz w:val="32"/>
        </w:rPr>
      </w:pPr>
      <w:r w:rsidRPr="00DC1F2D">
        <w:rPr>
          <w:sz w:val="32"/>
        </w:rPr>
        <w:t>Innstilling fra valgkomiteen</w:t>
      </w:r>
      <w:r w:rsidRPr="00DC1F2D">
        <w:rPr>
          <w:sz w:val="32"/>
        </w:rPr>
        <w:br/>
      </w:r>
      <w:r>
        <w:rPr>
          <w:sz w:val="32"/>
        </w:rPr>
        <w:t xml:space="preserve">på </w:t>
      </w:r>
      <w:r w:rsidRPr="00DC1F2D">
        <w:rPr>
          <w:sz w:val="32"/>
        </w:rPr>
        <w:t>medlemmer og varamedlemmer</w:t>
      </w:r>
      <w:r w:rsidRPr="00DC1F2D">
        <w:rPr>
          <w:sz w:val="32"/>
        </w:rPr>
        <w:br/>
      </w:r>
      <w:r w:rsidR="006032E0" w:rsidRPr="00DC1F2D">
        <w:rPr>
          <w:sz w:val="32"/>
          <w:lang w:val="nn-NO"/>
        </w:rPr>
        <w:t>i Sparebank</w:t>
      </w:r>
      <w:r w:rsidR="0066655B">
        <w:rPr>
          <w:sz w:val="32"/>
          <w:lang w:val="nn-NO"/>
        </w:rPr>
        <w:t>stiftelsen</w:t>
      </w:r>
      <w:r w:rsidR="006032E0" w:rsidRPr="00DC1F2D">
        <w:rPr>
          <w:sz w:val="32"/>
          <w:lang w:val="nn-NO"/>
        </w:rPr>
        <w:t xml:space="preserve"> 68° Nord</w:t>
      </w:r>
      <w:r w:rsidR="0066655B">
        <w:rPr>
          <w:sz w:val="32"/>
          <w:lang w:val="nn-NO"/>
        </w:rPr>
        <w:t xml:space="preserve"> Harstad/Vesterålen</w:t>
      </w:r>
    </w:p>
    <w:p w14:paraId="5EA242E3" w14:textId="77777777" w:rsidR="006032E0" w:rsidRDefault="006032E0"/>
    <w:p w14:paraId="46585854" w14:textId="77777777" w:rsidR="006032E0" w:rsidRDefault="006032E0"/>
    <w:p w14:paraId="64ECA945" w14:textId="77777777" w:rsidR="00DC1F2D" w:rsidRDefault="00DC1F2D" w:rsidP="00351A6B">
      <w:pPr>
        <w:rPr>
          <w:rFonts w:asciiTheme="majorHAnsi" w:hAnsiTheme="majorHAnsi"/>
          <w:b/>
          <w:color w:val="7EBF93" w:themeColor="background2"/>
          <w:u w:val="single"/>
        </w:rPr>
        <w:sectPr w:rsidR="00DC1F2D" w:rsidSect="00B90DF9">
          <w:head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tbl>
      <w:tblPr>
        <w:tblW w:w="942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9"/>
        <w:gridCol w:w="3010"/>
      </w:tblGrid>
      <w:tr w:rsidR="00DC1F2D" w:rsidRPr="006032E0" w14:paraId="3652FA45" w14:textId="77777777" w:rsidTr="00D52674">
        <w:trPr>
          <w:trHeight w:val="255"/>
          <w:jc w:val="center"/>
        </w:trPr>
        <w:tc>
          <w:tcPr>
            <w:tcW w:w="6419" w:type="dxa"/>
          </w:tcPr>
          <w:p w14:paraId="307B88E6" w14:textId="77777777" w:rsidR="00DC1F2D" w:rsidRPr="006032E0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  <w:p w14:paraId="062FE837" w14:textId="77777777" w:rsidR="00DC1F2D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>
              <w:rPr>
                <w:rFonts w:asciiTheme="majorHAnsi" w:hAnsiTheme="majorHAnsi"/>
                <w:b/>
                <w:color w:val="7EBF93" w:themeColor="background2"/>
                <w:u w:val="single"/>
              </w:rPr>
              <w:t>Medlemmer</w:t>
            </w:r>
            <w:r w:rsidRPr="006032E0">
              <w:rPr>
                <w:rFonts w:asciiTheme="majorHAnsi" w:hAnsiTheme="majorHAnsi"/>
                <w:b/>
                <w:color w:val="7EBF93" w:themeColor="background2"/>
                <w:u w:val="single"/>
              </w:rPr>
              <w:t>:</w:t>
            </w:r>
          </w:p>
          <w:p w14:paraId="399658F5" w14:textId="65645EAB" w:rsidR="00DC1F2D" w:rsidRPr="00DC1F2D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</w:tc>
        <w:tc>
          <w:tcPr>
            <w:tcW w:w="3010" w:type="dxa"/>
          </w:tcPr>
          <w:p w14:paraId="57DF7669" w14:textId="77777777" w:rsidR="00DC1F2D" w:rsidRPr="006032E0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</w:tc>
      </w:tr>
      <w:tr w:rsidR="00DC1F2D" w:rsidRPr="006032E0" w14:paraId="58706292" w14:textId="77777777" w:rsidTr="0066655B">
        <w:trPr>
          <w:trHeight w:val="1652"/>
          <w:jc w:val="center"/>
        </w:trPr>
        <w:tc>
          <w:tcPr>
            <w:tcW w:w="6419" w:type="dxa"/>
          </w:tcPr>
          <w:p w14:paraId="580340B2" w14:textId="727AD7BF" w:rsidR="00DC1F2D" w:rsidRDefault="0066655B" w:rsidP="00DC1F2D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Siv Storli Olsen (gjenvalg)</w:t>
            </w:r>
          </w:p>
          <w:p w14:paraId="45CFE42B" w14:textId="283ACA97" w:rsidR="0066655B" w:rsidRPr="00DC1F2D" w:rsidRDefault="0066655B" w:rsidP="00DC1F2D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Jørgen Solvang Lund (gjenvalg)</w:t>
            </w:r>
          </w:p>
          <w:p w14:paraId="343D410B" w14:textId="0258374D" w:rsidR="00DC1F2D" w:rsidRDefault="0066655B" w:rsidP="00DC1F2D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color w:val="003B40" w:themeColor="text2"/>
              </w:rPr>
            </w:pPr>
            <w:r w:rsidRPr="0066655B">
              <w:rPr>
                <w:rFonts w:asciiTheme="majorHAnsi" w:hAnsiTheme="majorHAnsi"/>
                <w:b/>
                <w:color w:val="003B40" w:themeColor="text2"/>
              </w:rPr>
              <w:t xml:space="preserve">Jannike </w:t>
            </w:r>
            <w:proofErr w:type="spellStart"/>
            <w:r w:rsidRPr="0066655B">
              <w:rPr>
                <w:rFonts w:asciiTheme="majorHAnsi" w:hAnsiTheme="majorHAnsi"/>
                <w:b/>
                <w:color w:val="003B40" w:themeColor="text2"/>
              </w:rPr>
              <w:t>Dohrn</w:t>
            </w:r>
            <w:proofErr w:type="spellEnd"/>
            <w:r w:rsidRPr="0066655B">
              <w:rPr>
                <w:rFonts w:asciiTheme="majorHAnsi" w:hAnsiTheme="majorHAnsi"/>
                <w:b/>
                <w:color w:val="003B40" w:themeColor="text2"/>
              </w:rPr>
              <w:t xml:space="preserve"> Dyrhaug (ny)</w:t>
            </w:r>
          </w:p>
          <w:p w14:paraId="23B0726E" w14:textId="77777777" w:rsidR="000E2D5E" w:rsidRDefault="000E2D5E" w:rsidP="000E2D5E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51DA2756" w14:textId="1E88A5C7" w:rsidR="000E2D5E" w:rsidRPr="000E2D5E" w:rsidRDefault="000E2D5E" w:rsidP="000E2D5E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Andre kandidater:</w:t>
            </w:r>
          </w:p>
          <w:p w14:paraId="0C96486E" w14:textId="06BB3090" w:rsidR="0066655B" w:rsidRDefault="0066655B" w:rsidP="00DC1F2D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Cs/>
                <w:color w:val="003B40" w:themeColor="text2"/>
              </w:rPr>
            </w:pPr>
            <w:r>
              <w:rPr>
                <w:rFonts w:asciiTheme="majorHAnsi" w:hAnsiTheme="majorHAnsi"/>
                <w:bCs/>
                <w:color w:val="003B40" w:themeColor="text2"/>
              </w:rPr>
              <w:t>Vidar Johansen</w:t>
            </w:r>
          </w:p>
          <w:p w14:paraId="590D2C7E" w14:textId="6225C81E" w:rsidR="0066655B" w:rsidRDefault="0066655B" w:rsidP="00DC1F2D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Cs/>
                <w:color w:val="003B40" w:themeColor="text2"/>
              </w:rPr>
            </w:pPr>
            <w:r>
              <w:rPr>
                <w:rFonts w:asciiTheme="majorHAnsi" w:hAnsiTheme="majorHAnsi"/>
                <w:bCs/>
                <w:color w:val="003B40" w:themeColor="text2"/>
              </w:rPr>
              <w:t>Bente Hoseth</w:t>
            </w:r>
          </w:p>
          <w:p w14:paraId="6FAE6C2F" w14:textId="4578B4AC" w:rsidR="00DC1F2D" w:rsidRPr="0066655B" w:rsidRDefault="0066655B" w:rsidP="00351A6B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Cs/>
                <w:color w:val="003B40" w:themeColor="text2"/>
              </w:rPr>
            </w:pPr>
            <w:proofErr w:type="spellStart"/>
            <w:r>
              <w:rPr>
                <w:rFonts w:asciiTheme="majorHAnsi" w:hAnsiTheme="majorHAnsi"/>
                <w:bCs/>
                <w:color w:val="003B40" w:themeColor="text2"/>
              </w:rPr>
              <w:t>Pattasya</w:t>
            </w:r>
            <w:proofErr w:type="spellEnd"/>
            <w:r>
              <w:rPr>
                <w:rFonts w:asciiTheme="majorHAnsi" w:hAnsiTheme="majorHAnsi"/>
                <w:bCs/>
                <w:color w:val="003B40" w:themeColor="text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color w:val="003B40" w:themeColor="text2"/>
              </w:rPr>
              <w:t>Rodchhuay</w:t>
            </w:r>
            <w:proofErr w:type="spellEnd"/>
          </w:p>
        </w:tc>
        <w:tc>
          <w:tcPr>
            <w:tcW w:w="3010" w:type="dxa"/>
          </w:tcPr>
          <w:p w14:paraId="5D3CAC34" w14:textId="77777777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58AE1B3A" w14:textId="5E633095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5C38A99E" w14:textId="77777777" w:rsidR="0066655B" w:rsidRDefault="0066655B" w:rsidP="0066655B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40300CD5" w14:textId="77777777" w:rsidR="000E2D5E" w:rsidRDefault="000E2D5E" w:rsidP="0066655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7237B27F" w14:textId="77777777" w:rsidR="000E2D5E" w:rsidRDefault="000E2D5E" w:rsidP="0066655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7767BB3E" w14:textId="0E692185" w:rsidR="0066655B" w:rsidRDefault="0066655B" w:rsidP="0066655B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17F4105F" w14:textId="77777777" w:rsidR="0066655B" w:rsidRDefault="0066655B" w:rsidP="0066655B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6445FBA2" w14:textId="77777777" w:rsidR="00DC1F2D" w:rsidRDefault="0066655B" w:rsidP="0066655B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3E93BE95" w14:textId="15D9ED2E" w:rsidR="002332CE" w:rsidRPr="006032E0" w:rsidRDefault="002332CE" w:rsidP="0066655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DC1F2D" w:rsidRPr="006032E0" w14:paraId="3D5E6503" w14:textId="77777777" w:rsidTr="00D52674">
        <w:trPr>
          <w:trHeight w:val="768"/>
          <w:jc w:val="center"/>
        </w:trPr>
        <w:tc>
          <w:tcPr>
            <w:tcW w:w="6419" w:type="dxa"/>
          </w:tcPr>
          <w:p w14:paraId="5E625AD0" w14:textId="77777777" w:rsidR="00DC1F2D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  <w:p w14:paraId="4EE19328" w14:textId="77777777" w:rsidR="00DC1F2D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>
              <w:rPr>
                <w:rFonts w:asciiTheme="majorHAnsi" w:hAnsiTheme="majorHAnsi"/>
                <w:b/>
                <w:color w:val="7EBF93" w:themeColor="background2"/>
                <w:u w:val="single"/>
              </w:rPr>
              <w:t>Varamedlemmer:</w:t>
            </w:r>
          </w:p>
          <w:p w14:paraId="15911F79" w14:textId="7E42D093" w:rsidR="00DC1F2D" w:rsidRPr="006032E0" w:rsidRDefault="00DC1F2D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3010" w:type="dxa"/>
          </w:tcPr>
          <w:p w14:paraId="7B711C7A" w14:textId="77777777" w:rsidR="00DC1F2D" w:rsidRPr="006032E0" w:rsidRDefault="00DC1F2D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DC1F2D" w:rsidRPr="006032E0" w14:paraId="13E17DD5" w14:textId="77777777" w:rsidTr="00D52674">
        <w:trPr>
          <w:trHeight w:val="768"/>
          <w:jc w:val="center"/>
        </w:trPr>
        <w:tc>
          <w:tcPr>
            <w:tcW w:w="6419" w:type="dxa"/>
          </w:tcPr>
          <w:p w14:paraId="5AC2611A" w14:textId="6FE5E646" w:rsidR="00DC1F2D" w:rsidRDefault="0066655B" w:rsidP="0066655B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Tom Fossheim (gjenvalg)</w:t>
            </w:r>
          </w:p>
          <w:p w14:paraId="1B0D4B55" w14:textId="63B652AA" w:rsidR="0066655B" w:rsidRDefault="0066655B" w:rsidP="0066655B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Elisabeth Østerås Henriksen (ny)</w:t>
            </w:r>
          </w:p>
          <w:p w14:paraId="3FFD4F9C" w14:textId="3FFB56BA" w:rsidR="0066655B" w:rsidRDefault="0066655B" w:rsidP="0066655B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b/>
                <w:color w:val="003B40" w:themeColor="text2"/>
              </w:rPr>
            </w:pPr>
            <w:proofErr w:type="spellStart"/>
            <w:r>
              <w:rPr>
                <w:rFonts w:asciiTheme="majorHAnsi" w:hAnsiTheme="majorHAnsi"/>
                <w:b/>
                <w:color w:val="003B40" w:themeColor="text2"/>
              </w:rPr>
              <w:t>Wiwian</w:t>
            </w:r>
            <w:proofErr w:type="spellEnd"/>
            <w:r>
              <w:rPr>
                <w:rFonts w:asciiTheme="majorHAnsi" w:hAnsiTheme="majorHAnsi"/>
                <w:b/>
                <w:color w:val="003B40" w:themeColor="text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color w:val="003B40" w:themeColor="text2"/>
              </w:rPr>
              <w:t>Reinholdsen</w:t>
            </w:r>
            <w:proofErr w:type="spellEnd"/>
            <w:r>
              <w:rPr>
                <w:rFonts w:asciiTheme="majorHAnsi" w:hAnsiTheme="majorHAnsi"/>
                <w:b/>
                <w:color w:val="003B40" w:themeColor="text2"/>
              </w:rPr>
              <w:t xml:space="preserve"> (ny)</w:t>
            </w:r>
          </w:p>
          <w:p w14:paraId="7815A942" w14:textId="77777777" w:rsidR="000E2D5E" w:rsidRDefault="000E2D5E" w:rsidP="000E2D5E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47DD3828" w14:textId="745F0CD5" w:rsidR="000E2D5E" w:rsidRPr="000E2D5E" w:rsidRDefault="000E2D5E" w:rsidP="000E2D5E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Andre kandidater:</w:t>
            </w:r>
          </w:p>
          <w:p w14:paraId="3E3C719A" w14:textId="42E5DBC7" w:rsidR="00D122CB" w:rsidRPr="00D122CB" w:rsidRDefault="00D122CB" w:rsidP="0066655B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Cs/>
                <w:color w:val="003B40" w:themeColor="text2"/>
              </w:rPr>
              <w:t>Vidar Johansen</w:t>
            </w:r>
          </w:p>
          <w:p w14:paraId="6F86FEE6" w14:textId="0A87F20A" w:rsidR="00D122CB" w:rsidRPr="00D122CB" w:rsidRDefault="00D122CB" w:rsidP="0066655B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Cs/>
                <w:color w:val="003B40" w:themeColor="text2"/>
              </w:rPr>
              <w:t>Bente Hoseth</w:t>
            </w:r>
          </w:p>
          <w:p w14:paraId="3C326156" w14:textId="6E61D7CE" w:rsidR="00D122CB" w:rsidRPr="006032E0" w:rsidRDefault="00D122CB" w:rsidP="0066655B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b/>
                <w:color w:val="003B40" w:themeColor="text2"/>
              </w:rPr>
            </w:pPr>
            <w:proofErr w:type="spellStart"/>
            <w:r>
              <w:rPr>
                <w:rFonts w:asciiTheme="majorHAnsi" w:hAnsiTheme="majorHAnsi"/>
                <w:bCs/>
                <w:color w:val="003B40" w:themeColor="text2"/>
              </w:rPr>
              <w:t>Pattasya</w:t>
            </w:r>
            <w:proofErr w:type="spellEnd"/>
            <w:r>
              <w:rPr>
                <w:rFonts w:asciiTheme="majorHAnsi" w:hAnsiTheme="majorHAnsi"/>
                <w:bCs/>
                <w:color w:val="003B40" w:themeColor="text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color w:val="003B40" w:themeColor="text2"/>
              </w:rPr>
              <w:t>Rodchhuay</w:t>
            </w:r>
            <w:proofErr w:type="spellEnd"/>
          </w:p>
          <w:p w14:paraId="1BA1D455" w14:textId="77777777" w:rsidR="00DC1F2D" w:rsidRDefault="00DC1F2D" w:rsidP="00DC1F2D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</w:tc>
        <w:tc>
          <w:tcPr>
            <w:tcW w:w="3010" w:type="dxa"/>
          </w:tcPr>
          <w:p w14:paraId="6E14025A" w14:textId="3DDCB5CD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</w:t>
            </w:r>
            <w:r>
              <w:rPr>
                <w:rFonts w:asciiTheme="majorHAnsi" w:hAnsiTheme="majorHAnsi"/>
                <w:b/>
                <w:color w:val="003B40" w:themeColor="text2"/>
              </w:rPr>
              <w:t>5</w:t>
            </w:r>
            <w:r w:rsidRPr="006032E0">
              <w:rPr>
                <w:rFonts w:asciiTheme="majorHAnsi" w:hAnsiTheme="majorHAnsi"/>
                <w:b/>
                <w:color w:val="003B40" w:themeColor="text2"/>
              </w:rPr>
              <w:t xml:space="preserve"> – 202</w:t>
            </w:r>
            <w:r>
              <w:rPr>
                <w:rFonts w:asciiTheme="majorHAnsi" w:hAnsiTheme="majorHAnsi"/>
                <w:b/>
                <w:color w:val="003B40" w:themeColor="text2"/>
              </w:rPr>
              <w:t>8</w:t>
            </w:r>
          </w:p>
          <w:p w14:paraId="02A33D4C" w14:textId="32039775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1866C2A1" w14:textId="74F88ACC" w:rsidR="00DC1F2D" w:rsidRDefault="0066655B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4E87E294" w14:textId="77777777" w:rsidR="000E2D5E" w:rsidRDefault="000E2D5E" w:rsidP="00D122C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45044B5D" w14:textId="77777777" w:rsidR="000E2D5E" w:rsidRDefault="000E2D5E" w:rsidP="00D122C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487AB349" w14:textId="4E0C32C3" w:rsidR="00D122CB" w:rsidRDefault="00D122CB" w:rsidP="00D122CB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0711AD30" w14:textId="77777777" w:rsidR="00D122CB" w:rsidRDefault="00D122CB" w:rsidP="00D122CB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183CEAC3" w14:textId="77777777" w:rsidR="00D122CB" w:rsidRDefault="00D122CB" w:rsidP="00D122CB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003AF881" w14:textId="77777777" w:rsidR="0066655B" w:rsidRPr="006032E0" w:rsidRDefault="0066655B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2A5B83F1" w14:textId="77777777" w:rsidR="00DC1F2D" w:rsidRPr="006032E0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</w:tbl>
    <w:p w14:paraId="6626B5E6" w14:textId="77777777" w:rsidR="00DC1F2D" w:rsidRDefault="00DC1F2D" w:rsidP="006032E0">
      <w:pPr>
        <w:rPr>
          <w:rFonts w:asciiTheme="majorHAnsi" w:hAnsiTheme="majorHAnsi"/>
          <w:color w:val="003B40" w:themeColor="text2"/>
        </w:rPr>
        <w:sectPr w:rsidR="00DC1F2D" w:rsidSect="00DC1F2D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26F7C6C1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0A909144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67218530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0BFF7814" w14:textId="77777777" w:rsidR="006032E0" w:rsidRPr="006032E0" w:rsidRDefault="006032E0" w:rsidP="006032E0">
      <w:pPr>
        <w:tabs>
          <w:tab w:val="left" w:pos="6900"/>
        </w:tabs>
        <w:rPr>
          <w:rFonts w:asciiTheme="majorHAnsi" w:hAnsiTheme="majorHAnsi"/>
          <w:color w:val="003B40" w:themeColor="text2"/>
        </w:rPr>
      </w:pPr>
      <w:r w:rsidRPr="006032E0">
        <w:rPr>
          <w:rFonts w:asciiTheme="majorHAnsi" w:hAnsiTheme="majorHAnsi"/>
          <w:color w:val="003B40" w:themeColor="text2"/>
        </w:rPr>
        <w:tab/>
      </w:r>
    </w:p>
    <w:p w14:paraId="62AE517C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3DE2B55A" w14:textId="1BCC368D" w:rsidR="00401867" w:rsidRPr="006032E0" w:rsidRDefault="00401867" w:rsidP="009164EB">
      <w:pPr>
        <w:pStyle w:val="Overskrift1"/>
        <w:rPr>
          <w:rFonts w:asciiTheme="majorHAnsi" w:hAnsiTheme="majorHAnsi"/>
          <w:color w:val="003B40" w:themeColor="text2"/>
        </w:rPr>
      </w:pPr>
    </w:p>
    <w:sectPr w:rsidR="00401867" w:rsidRPr="006032E0" w:rsidSect="00DC1F2D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6487D" w14:textId="77777777" w:rsidR="00EE67AC" w:rsidRDefault="00EE67AC" w:rsidP="00FA7691">
      <w:r>
        <w:separator/>
      </w:r>
    </w:p>
  </w:endnote>
  <w:endnote w:type="continuationSeparator" w:id="0">
    <w:p w14:paraId="02BE7261" w14:textId="77777777" w:rsidR="00EE67AC" w:rsidRDefault="00EE67AC" w:rsidP="00FA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ova-Bold">
    <w:altName w:val="Arial"/>
    <w:panose1 w:val="00000000000000000000"/>
    <w:charset w:val="00"/>
    <w:family w:val="swiss"/>
    <w:notTrueType/>
    <w:pitch w:val="variable"/>
    <w:sig w:usb0="0000028F" w:usb1="00000002" w:usb2="00000000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6489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6AE1A4" w14:textId="2CC66C44" w:rsidR="006032E0" w:rsidRDefault="006032E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A8460F" w14:textId="77777777" w:rsidR="006032E0" w:rsidRDefault="006032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21F8" w14:textId="77777777" w:rsidR="00EE67AC" w:rsidRDefault="00EE67AC" w:rsidP="00FA7691">
      <w:r>
        <w:separator/>
      </w:r>
    </w:p>
  </w:footnote>
  <w:footnote w:type="continuationSeparator" w:id="0">
    <w:p w14:paraId="2C2B25F3" w14:textId="77777777" w:rsidR="00EE67AC" w:rsidRDefault="00EE67AC" w:rsidP="00FA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5032" w14:textId="6A77DA63" w:rsidR="009164EB" w:rsidRDefault="006032E0" w:rsidP="009164EB">
    <w:pPr>
      <w:pStyle w:val="Topptekst"/>
      <w:jc w:val="right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1302052C" wp14:editId="5F2FA98D">
          <wp:simplePos x="0" y="0"/>
          <wp:positionH relativeFrom="margin">
            <wp:align>right</wp:align>
          </wp:positionH>
          <wp:positionV relativeFrom="paragraph">
            <wp:posOffset>253696</wp:posOffset>
          </wp:positionV>
          <wp:extent cx="1557798" cy="317845"/>
          <wp:effectExtent l="0" t="0" r="4445" b="6350"/>
          <wp:wrapNone/>
          <wp:docPr id="706028594" name="Bilde 1" descr="Et bilde som inneholder Grafikk, typografi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360867" name="Bilde 1" descr="Et bilde som inneholder Grafikk, typografi,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798" cy="31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D8E6" w14:textId="085BF407" w:rsidR="006032E0" w:rsidRPr="00E45B5F" w:rsidRDefault="006032E0" w:rsidP="006032E0">
    <w:pPr>
      <w:pStyle w:val="Topptekst"/>
      <w:rPr>
        <w:b w:val="0"/>
        <w:sz w:val="28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3BEEB07" wp14:editId="28CCD071">
          <wp:simplePos x="0" y="0"/>
          <wp:positionH relativeFrom="margin">
            <wp:posOffset>3749040</wp:posOffset>
          </wp:positionH>
          <wp:positionV relativeFrom="paragraph">
            <wp:posOffset>17145</wp:posOffset>
          </wp:positionV>
          <wp:extent cx="2558955" cy="428625"/>
          <wp:effectExtent l="0" t="0" r="0" b="0"/>
          <wp:wrapNone/>
          <wp:docPr id="149461848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618487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95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B64BD"/>
    <w:multiLevelType w:val="hybridMultilevel"/>
    <w:tmpl w:val="EEC0E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930"/>
    <w:multiLevelType w:val="hybridMultilevel"/>
    <w:tmpl w:val="42ECE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42BAE"/>
    <w:multiLevelType w:val="hybridMultilevel"/>
    <w:tmpl w:val="E7A2D4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23754">
    <w:abstractNumId w:val="2"/>
  </w:num>
  <w:num w:numId="2" w16cid:durableId="474832396">
    <w:abstractNumId w:val="0"/>
  </w:num>
  <w:num w:numId="3" w16cid:durableId="1938367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EB"/>
    <w:rsid w:val="000640E0"/>
    <w:rsid w:val="000830F0"/>
    <w:rsid w:val="000D2C17"/>
    <w:rsid w:val="000D4BE9"/>
    <w:rsid w:val="000E2978"/>
    <w:rsid w:val="000E2D5E"/>
    <w:rsid w:val="000E4791"/>
    <w:rsid w:val="000E7A66"/>
    <w:rsid w:val="000F691B"/>
    <w:rsid w:val="00116346"/>
    <w:rsid w:val="001543AD"/>
    <w:rsid w:val="00157482"/>
    <w:rsid w:val="001671CB"/>
    <w:rsid w:val="001C3DE4"/>
    <w:rsid w:val="002332CE"/>
    <w:rsid w:val="00243166"/>
    <w:rsid w:val="00271044"/>
    <w:rsid w:val="002A7533"/>
    <w:rsid w:val="002D45C8"/>
    <w:rsid w:val="00310011"/>
    <w:rsid w:val="00353087"/>
    <w:rsid w:val="003539CF"/>
    <w:rsid w:val="00357A22"/>
    <w:rsid w:val="00366D71"/>
    <w:rsid w:val="003D71F1"/>
    <w:rsid w:val="003E531B"/>
    <w:rsid w:val="00401867"/>
    <w:rsid w:val="00416ED3"/>
    <w:rsid w:val="00435E14"/>
    <w:rsid w:val="004B787E"/>
    <w:rsid w:val="004C3666"/>
    <w:rsid w:val="004D5A05"/>
    <w:rsid w:val="004E5946"/>
    <w:rsid w:val="004F20C9"/>
    <w:rsid w:val="004F653E"/>
    <w:rsid w:val="00502FD0"/>
    <w:rsid w:val="005127FA"/>
    <w:rsid w:val="00534F03"/>
    <w:rsid w:val="00545F94"/>
    <w:rsid w:val="0057060C"/>
    <w:rsid w:val="005A0A2E"/>
    <w:rsid w:val="005E22B2"/>
    <w:rsid w:val="006032E0"/>
    <w:rsid w:val="006062D8"/>
    <w:rsid w:val="00611F19"/>
    <w:rsid w:val="00623304"/>
    <w:rsid w:val="00631559"/>
    <w:rsid w:val="006366C4"/>
    <w:rsid w:val="00652918"/>
    <w:rsid w:val="00662BEF"/>
    <w:rsid w:val="0066655B"/>
    <w:rsid w:val="006B17A8"/>
    <w:rsid w:val="006B7638"/>
    <w:rsid w:val="0070043F"/>
    <w:rsid w:val="00700F13"/>
    <w:rsid w:val="007028DA"/>
    <w:rsid w:val="00742FE9"/>
    <w:rsid w:val="007723FD"/>
    <w:rsid w:val="00792DBA"/>
    <w:rsid w:val="00795D45"/>
    <w:rsid w:val="007B23FC"/>
    <w:rsid w:val="007C291C"/>
    <w:rsid w:val="007C623D"/>
    <w:rsid w:val="007F29DF"/>
    <w:rsid w:val="00811408"/>
    <w:rsid w:val="0081200A"/>
    <w:rsid w:val="00817A36"/>
    <w:rsid w:val="00817D63"/>
    <w:rsid w:val="0082768E"/>
    <w:rsid w:val="00827F57"/>
    <w:rsid w:val="0086673C"/>
    <w:rsid w:val="008823FB"/>
    <w:rsid w:val="008A3BF0"/>
    <w:rsid w:val="008B6D01"/>
    <w:rsid w:val="008C6777"/>
    <w:rsid w:val="008D5FCE"/>
    <w:rsid w:val="008F53CF"/>
    <w:rsid w:val="00907E41"/>
    <w:rsid w:val="009164EB"/>
    <w:rsid w:val="00952569"/>
    <w:rsid w:val="00960F72"/>
    <w:rsid w:val="009678B7"/>
    <w:rsid w:val="009A5550"/>
    <w:rsid w:val="009B188B"/>
    <w:rsid w:val="009D01D9"/>
    <w:rsid w:val="009D43B4"/>
    <w:rsid w:val="009E5B6E"/>
    <w:rsid w:val="009E76D9"/>
    <w:rsid w:val="009F17FB"/>
    <w:rsid w:val="00A01B31"/>
    <w:rsid w:val="00A04F5C"/>
    <w:rsid w:val="00A17CC7"/>
    <w:rsid w:val="00A2584D"/>
    <w:rsid w:val="00A603AD"/>
    <w:rsid w:val="00A66660"/>
    <w:rsid w:val="00A71668"/>
    <w:rsid w:val="00A92AD0"/>
    <w:rsid w:val="00AC5953"/>
    <w:rsid w:val="00AC7198"/>
    <w:rsid w:val="00B90DF9"/>
    <w:rsid w:val="00BA7E08"/>
    <w:rsid w:val="00BC43F1"/>
    <w:rsid w:val="00C10FF9"/>
    <w:rsid w:val="00C32BA3"/>
    <w:rsid w:val="00C37087"/>
    <w:rsid w:val="00C71F0C"/>
    <w:rsid w:val="00C87FF3"/>
    <w:rsid w:val="00CB6F08"/>
    <w:rsid w:val="00CD0423"/>
    <w:rsid w:val="00CF723D"/>
    <w:rsid w:val="00D07C11"/>
    <w:rsid w:val="00D122CB"/>
    <w:rsid w:val="00D52674"/>
    <w:rsid w:val="00D55FA5"/>
    <w:rsid w:val="00D64A8D"/>
    <w:rsid w:val="00D679BD"/>
    <w:rsid w:val="00D8614C"/>
    <w:rsid w:val="00DA2169"/>
    <w:rsid w:val="00DC1F2D"/>
    <w:rsid w:val="00DD2588"/>
    <w:rsid w:val="00DF4EF7"/>
    <w:rsid w:val="00E04BA3"/>
    <w:rsid w:val="00E27540"/>
    <w:rsid w:val="00E604EE"/>
    <w:rsid w:val="00EE537C"/>
    <w:rsid w:val="00EE67AC"/>
    <w:rsid w:val="00F1266A"/>
    <w:rsid w:val="00F47CBB"/>
    <w:rsid w:val="00F62589"/>
    <w:rsid w:val="00F64270"/>
    <w:rsid w:val="00F66D4C"/>
    <w:rsid w:val="00F72AF1"/>
    <w:rsid w:val="00F85181"/>
    <w:rsid w:val="00F8767E"/>
    <w:rsid w:val="00F9349B"/>
    <w:rsid w:val="00FA7691"/>
    <w:rsid w:val="00FF01AA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F7E55"/>
  <w15:chartTrackingRefBased/>
  <w15:docId w15:val="{B9CC78C8-0490-41F6-A0D8-AC71C007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4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 w:bidi="ar-SA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502FD0"/>
    <w:pPr>
      <w:keepNext/>
      <w:keepLines/>
      <w:spacing w:before="240"/>
      <w:outlineLvl w:val="0"/>
    </w:pPr>
    <w:rPr>
      <w:rFonts w:ascii="Arial Nova" w:eastAsiaTheme="majorEastAsia" w:hAnsi="Arial Nova" w:cstheme="majorBidi"/>
      <w:b/>
      <w:color w:val="003B40" w:themeColor="accent2"/>
      <w:sz w:val="60"/>
      <w:szCs w:val="32"/>
      <w:lang w:eastAsia="en-US"/>
    </w:rPr>
  </w:style>
  <w:style w:type="paragraph" w:styleId="Overskrift2">
    <w:name w:val="heading 2"/>
    <w:next w:val="Normal"/>
    <w:link w:val="Overskrift2Tegn"/>
    <w:uiPriority w:val="1"/>
    <w:qFormat/>
    <w:rsid w:val="00502FD0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color w:val="4E9E68" w:themeColor="accent1" w:themeShade="BF"/>
      <w:kern w:val="0"/>
      <w:sz w:val="26"/>
      <w:szCs w:val="26"/>
      <w:lang w:bidi="ar-SA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308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color w:val="7EBF93" w:themeColor="background2"/>
      <w:sz w:val="21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502F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E9E68" w:themeColor="accent1" w:themeShade="BF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aliases w:val="Brødtekst 10"/>
    <w:link w:val="IngenmellomromTegn"/>
    <w:uiPriority w:val="1"/>
    <w:rsid w:val="00502FD0"/>
    <w:pPr>
      <w:spacing w:after="240" w:line="240" w:lineRule="auto"/>
    </w:pPr>
    <w:rPr>
      <w:rFonts w:ascii="Arial Nova" w:hAnsi="Arial Nova"/>
      <w:color w:val="FEFFFF" w:themeColor="background1"/>
      <w:kern w:val="0"/>
      <w:sz w:val="20"/>
      <w:szCs w:val="20"/>
      <w:lang w:bidi="ar-SA"/>
      <w14:ligatures w14:val="none"/>
    </w:rPr>
  </w:style>
  <w:style w:type="character" w:customStyle="1" w:styleId="IngenmellomromTegn">
    <w:name w:val="Ingen mellomrom Tegn"/>
    <w:aliases w:val="Brødtekst 10 Tegn"/>
    <w:basedOn w:val="Standardskriftforavsnitt"/>
    <w:link w:val="Ingenmellomrom"/>
    <w:uiPriority w:val="1"/>
    <w:rsid w:val="00662BEF"/>
    <w:rPr>
      <w:rFonts w:ascii="Arial Nova" w:hAnsi="Arial Nova"/>
      <w:color w:val="FEFFFF" w:themeColor="background1"/>
      <w:kern w:val="0"/>
      <w:sz w:val="20"/>
      <w:szCs w:val="20"/>
      <w:lang w:bidi="ar-SA"/>
      <w14:ligatures w14:val="none"/>
    </w:rPr>
  </w:style>
  <w:style w:type="paragraph" w:styleId="Topptekst">
    <w:name w:val="header"/>
    <w:basedOn w:val="Normal"/>
    <w:link w:val="TopptekstTegn"/>
    <w:unhideWhenUsed/>
    <w:rsid w:val="000830F0"/>
    <w:pPr>
      <w:tabs>
        <w:tab w:val="center" w:pos="4536"/>
        <w:tab w:val="right" w:pos="9072"/>
      </w:tabs>
      <w:spacing w:before="180"/>
    </w:pPr>
    <w:rPr>
      <w:rFonts w:ascii="Arial Nova" w:eastAsiaTheme="minorHAnsi" w:hAnsi="Arial Nova" w:cs="ArialNova-Bold"/>
      <w:b/>
      <w:color w:val="7EBF94"/>
      <w:sz w:val="60"/>
      <w:szCs w:val="32"/>
      <w:lang w:eastAsia="en-US" w:bidi="he-IL"/>
    </w:rPr>
  </w:style>
  <w:style w:type="character" w:customStyle="1" w:styleId="TopptekstTegn">
    <w:name w:val="Topptekst Tegn"/>
    <w:basedOn w:val="Standardskriftforavsnitt"/>
    <w:link w:val="Topptekst"/>
    <w:rsid w:val="000830F0"/>
    <w:rPr>
      <w:rFonts w:ascii="Arial Nova" w:hAnsi="Arial Nova" w:cs="ArialNova-Bold"/>
      <w:b/>
      <w:color w:val="7EBF94"/>
      <w:kern w:val="0"/>
      <w:sz w:val="60"/>
      <w:szCs w:val="32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502FD0"/>
    <w:pPr>
      <w:tabs>
        <w:tab w:val="center" w:pos="4536"/>
        <w:tab w:val="right" w:pos="9072"/>
      </w:tabs>
    </w:pPr>
    <w:rPr>
      <w:rFonts w:ascii="Arial Nova" w:eastAsiaTheme="minorHAnsi" w:hAnsi="Arial Nova" w:cstheme="minorBidi"/>
      <w:color w:val="000000" w:themeColor="text1"/>
      <w:sz w:val="16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502FD0"/>
    <w:rPr>
      <w:rFonts w:ascii="Arial Nova" w:hAnsi="Arial Nova"/>
      <w:color w:val="000000" w:themeColor="text1"/>
      <w:kern w:val="0"/>
      <w:sz w:val="16"/>
      <w:szCs w:val="20"/>
      <w:lang w:bidi="ar-SA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502FD0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502FD0"/>
    <w:rPr>
      <w:color w:val="E0332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C87FF3"/>
    <w:pPr>
      <w:pBdr>
        <w:bottom w:val="single" w:sz="2" w:space="1" w:color="auto"/>
      </w:pBdr>
      <w:tabs>
        <w:tab w:val="left" w:pos="7655"/>
      </w:tabs>
      <w:spacing w:before="240" w:after="120"/>
    </w:pPr>
    <w:rPr>
      <w:rFonts w:ascii="Arial Nova" w:eastAsiaTheme="minorHAnsi" w:hAnsi="Arial Nova" w:cstheme="minorHAnsi"/>
      <w:b/>
      <w:bCs/>
      <w:color w:val="003B40" w:themeColor="accent2"/>
      <w:sz w:val="26"/>
      <w:szCs w:val="24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C87FF3"/>
    <w:pPr>
      <w:tabs>
        <w:tab w:val="left" w:pos="7655"/>
      </w:tabs>
      <w:spacing w:before="120" w:after="120"/>
    </w:pPr>
    <w:rPr>
      <w:rFonts w:ascii="Arial Nova" w:eastAsiaTheme="minorHAnsi" w:hAnsi="Arial Nova" w:cstheme="minorHAnsi"/>
      <w:iCs/>
      <w:noProof/>
      <w:color w:val="003B40" w:themeColor="accent2"/>
      <w:szCs w:val="24"/>
      <w:lang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DD2588"/>
    <w:pPr>
      <w:tabs>
        <w:tab w:val="left" w:pos="7655"/>
      </w:tabs>
      <w:ind w:left="440"/>
    </w:pPr>
    <w:rPr>
      <w:rFonts w:ascii="Arial Nova" w:eastAsiaTheme="minorHAnsi" w:hAnsi="Arial Nova" w:cstheme="minorHAnsi"/>
      <w:color w:val="003B40" w:themeColor="text2"/>
      <w:szCs w:val="24"/>
      <w:lang w:eastAsia="en-US"/>
    </w:rPr>
  </w:style>
  <w:style w:type="paragraph" w:customStyle="1" w:styleId="Grunnleggendeavsnitt">
    <w:name w:val="[Grunnleggende avsnitt]"/>
    <w:basedOn w:val="Normal"/>
    <w:uiPriority w:val="99"/>
    <w:rsid w:val="00502F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eastAsia="en-US" w:bidi="he-IL"/>
    </w:rPr>
  </w:style>
  <w:style w:type="paragraph" w:customStyle="1" w:styleId="Avsnittsoverskrift">
    <w:name w:val="Avsnittsoverskrift"/>
    <w:basedOn w:val="Normal"/>
    <w:uiPriority w:val="10"/>
    <w:semiHidden/>
    <w:qFormat/>
    <w:rsid w:val="00502FD0"/>
    <w:pPr>
      <w:autoSpaceDE w:val="0"/>
      <w:autoSpaceDN w:val="0"/>
      <w:adjustRightInd w:val="0"/>
      <w:spacing w:before="680" w:line="288" w:lineRule="auto"/>
      <w:textAlignment w:val="center"/>
    </w:pPr>
    <w:rPr>
      <w:rFonts w:cs="Arial Nova"/>
      <w:i/>
      <w:iCs/>
      <w:color w:val="000000"/>
      <w:szCs w:val="22"/>
      <w:lang w:bidi="he-IL"/>
    </w:rPr>
  </w:style>
  <w:style w:type="character" w:styleId="Boktittel">
    <w:name w:val="Book Title"/>
    <w:basedOn w:val="Standardskriftforavsnitt"/>
    <w:uiPriority w:val="33"/>
    <w:semiHidden/>
    <w:qFormat/>
    <w:rsid w:val="00502FD0"/>
    <w:rPr>
      <w:b/>
      <w:bCs/>
      <w:i/>
      <w:iCs/>
      <w:spacing w:val="5"/>
    </w:rPr>
  </w:style>
  <w:style w:type="paragraph" w:styleId="Dato">
    <w:name w:val="Date"/>
    <w:basedOn w:val="Normal"/>
    <w:next w:val="Normal"/>
    <w:link w:val="DatoTegn"/>
    <w:uiPriority w:val="99"/>
    <w:unhideWhenUsed/>
    <w:rsid w:val="00502FD0"/>
    <w:rPr>
      <w:rFonts w:ascii="Arial Nova" w:eastAsiaTheme="minorHAnsi" w:hAnsi="Arial Nova" w:cstheme="minorBidi"/>
      <w:color w:val="000000" w:themeColor="text1"/>
      <w:lang w:eastAsia="en-US"/>
    </w:rPr>
  </w:style>
  <w:style w:type="character" w:customStyle="1" w:styleId="DatoTegn">
    <w:name w:val="Dato Tegn"/>
    <w:basedOn w:val="Standardskriftforavsnitt"/>
    <w:link w:val="Dato"/>
    <w:uiPriority w:val="99"/>
    <w:rsid w:val="00502FD0"/>
    <w:rPr>
      <w:rFonts w:ascii="Arial Nova" w:hAnsi="Arial Nova"/>
      <w:color w:val="000000" w:themeColor="text1"/>
      <w:kern w:val="0"/>
      <w:sz w:val="20"/>
      <w:szCs w:val="20"/>
      <w:lang w:bidi="ar-SA"/>
      <w14:ligatures w14:val="none"/>
    </w:rPr>
  </w:style>
  <w:style w:type="paragraph" w:customStyle="1" w:styleId="Datostil">
    <w:name w:val="Datostil"/>
    <w:basedOn w:val="Dato"/>
    <w:link w:val="DatostilTegn"/>
    <w:uiPriority w:val="99"/>
    <w:semiHidden/>
    <w:qFormat/>
    <w:rsid w:val="00502FD0"/>
    <w:pPr>
      <w:spacing w:before="60"/>
    </w:pPr>
    <w:rPr>
      <w:sz w:val="24"/>
      <w:szCs w:val="16"/>
    </w:rPr>
  </w:style>
  <w:style w:type="character" w:customStyle="1" w:styleId="DatostilTegn">
    <w:name w:val="Datostil Tegn"/>
    <w:basedOn w:val="DatoTegn"/>
    <w:link w:val="Datostil"/>
    <w:uiPriority w:val="99"/>
    <w:semiHidden/>
    <w:rsid w:val="00502FD0"/>
    <w:rPr>
      <w:rFonts w:ascii="Arial Nova" w:hAnsi="Arial Nova"/>
      <w:color w:val="000000" w:themeColor="text1"/>
      <w:kern w:val="0"/>
      <w:sz w:val="24"/>
      <w:szCs w:val="16"/>
      <w:lang w:bidi="ar-SA"/>
      <w14:ligatures w14:val="none"/>
    </w:rPr>
  </w:style>
  <w:style w:type="character" w:styleId="Utheving">
    <w:name w:val="Emphasis"/>
    <w:basedOn w:val="Standardskriftforavsnitt"/>
    <w:uiPriority w:val="20"/>
    <w:semiHidden/>
    <w:qFormat/>
    <w:rsid w:val="00502FD0"/>
    <w:rPr>
      <w:i/>
      <w:iCs/>
    </w:rPr>
  </w:style>
  <w:style w:type="character" w:customStyle="1" w:styleId="Overskrift1Tegn">
    <w:name w:val="Overskrift 1 Tegn"/>
    <w:basedOn w:val="Standardskriftforavsnitt"/>
    <w:link w:val="Overskrift1"/>
    <w:rsid w:val="00502FD0"/>
    <w:rPr>
      <w:rFonts w:ascii="Arial Nova" w:eastAsiaTheme="majorEastAsia" w:hAnsi="Arial Nova" w:cstheme="majorBidi"/>
      <w:b/>
      <w:color w:val="003B40" w:themeColor="accent2"/>
      <w:kern w:val="0"/>
      <w:sz w:val="60"/>
      <w:szCs w:val="32"/>
      <w:lang w:bidi="ar-SA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662BEF"/>
    <w:rPr>
      <w:rFonts w:asciiTheme="majorHAnsi" w:eastAsiaTheme="majorEastAsia" w:hAnsiTheme="majorHAnsi" w:cstheme="majorBidi"/>
      <w:b/>
      <w:color w:val="4E9E68" w:themeColor="accent1" w:themeShade="BF"/>
      <w:kern w:val="0"/>
      <w:sz w:val="26"/>
      <w:szCs w:val="26"/>
      <w:lang w:bidi="ar-SA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53087"/>
    <w:rPr>
      <w:rFonts w:asciiTheme="majorHAnsi" w:eastAsiaTheme="majorEastAsia" w:hAnsiTheme="majorHAnsi" w:cstheme="majorBidi"/>
      <w:b/>
      <w:color w:val="7EBF93" w:themeColor="background2"/>
      <w:kern w:val="0"/>
      <w:sz w:val="21"/>
      <w:szCs w:val="24"/>
      <w:lang w:bidi="ar-SA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02FD0"/>
    <w:rPr>
      <w:rFonts w:asciiTheme="majorHAnsi" w:eastAsiaTheme="majorEastAsia" w:hAnsiTheme="majorHAnsi" w:cstheme="majorBidi"/>
      <w:i/>
      <w:iCs/>
      <w:color w:val="4E9E68" w:themeColor="accent1" w:themeShade="BF"/>
      <w:kern w:val="0"/>
      <w:sz w:val="20"/>
      <w:szCs w:val="20"/>
      <w:lang w:bidi="ar-SA"/>
      <w14:ligatures w14:val="none"/>
    </w:rPr>
  </w:style>
  <w:style w:type="character" w:customStyle="1" w:styleId="Hjelpetekst">
    <w:name w:val="Hjelpetekst"/>
    <w:basedOn w:val="Standardskriftforavsnitt"/>
    <w:uiPriority w:val="99"/>
    <w:rsid w:val="00502FD0"/>
    <w:rPr>
      <w:color w:val="C0C0C0"/>
    </w:rPr>
  </w:style>
  <w:style w:type="paragraph" w:customStyle="1" w:styleId="Ingress">
    <w:name w:val="Ingress"/>
    <w:basedOn w:val="Normal"/>
    <w:uiPriority w:val="9"/>
    <w:qFormat/>
    <w:rsid w:val="00502FD0"/>
    <w:pPr>
      <w:spacing w:before="360" w:after="120"/>
    </w:pPr>
    <w:rPr>
      <w:rFonts w:ascii="Arial Nova" w:eastAsiaTheme="minorHAnsi" w:hAnsi="Arial Nova" w:cstheme="minorBidi"/>
      <w:color w:val="003B40" w:themeColor="accent2"/>
      <w:sz w:val="24"/>
      <w:szCs w:val="24"/>
      <w:lang w:eastAsia="en-US"/>
    </w:rPr>
  </w:style>
  <w:style w:type="character" w:styleId="Sterkutheving">
    <w:name w:val="Intense Emphasis"/>
    <w:basedOn w:val="Standardskriftforavsnitt"/>
    <w:uiPriority w:val="21"/>
    <w:semiHidden/>
    <w:qFormat/>
    <w:rsid w:val="00502FD0"/>
    <w:rPr>
      <w:i/>
      <w:iCs/>
      <w:color w:val="7EBF93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502FD0"/>
    <w:pPr>
      <w:pBdr>
        <w:top w:val="single" w:sz="4" w:space="10" w:color="7EBF93" w:themeColor="accent1"/>
        <w:bottom w:val="single" w:sz="4" w:space="10" w:color="7EBF93" w:themeColor="accent1"/>
      </w:pBdr>
      <w:spacing w:before="360" w:after="360"/>
      <w:ind w:left="864" w:right="864"/>
      <w:jc w:val="center"/>
    </w:pPr>
    <w:rPr>
      <w:rFonts w:ascii="Arial Nova" w:eastAsiaTheme="minorHAnsi" w:hAnsi="Arial Nova" w:cstheme="minorBidi"/>
      <w:i/>
      <w:iCs/>
      <w:color w:val="7EBF93" w:themeColor="accent1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662BEF"/>
    <w:rPr>
      <w:rFonts w:ascii="Arial Nova" w:hAnsi="Arial Nova"/>
      <w:i/>
      <w:iCs/>
      <w:color w:val="7EBF93" w:themeColor="accent1"/>
      <w:kern w:val="0"/>
      <w:sz w:val="20"/>
      <w:szCs w:val="20"/>
      <w:lang w:bidi="ar-SA"/>
      <w14:ligatures w14:val="none"/>
    </w:rPr>
  </w:style>
  <w:style w:type="character" w:styleId="Sterkreferanse">
    <w:name w:val="Intense Reference"/>
    <w:basedOn w:val="Standardskriftforavsnitt"/>
    <w:uiPriority w:val="32"/>
    <w:semiHidden/>
    <w:qFormat/>
    <w:rsid w:val="00502FD0"/>
    <w:rPr>
      <w:b/>
      <w:bCs/>
      <w:smallCaps/>
      <w:color w:val="7EBF93" w:themeColor="accent1"/>
      <w:spacing w:val="5"/>
    </w:rPr>
  </w:style>
  <w:style w:type="paragraph" w:styleId="Listeavsnitt">
    <w:name w:val="List Paragraph"/>
    <w:basedOn w:val="Normal"/>
    <w:uiPriority w:val="34"/>
    <w:qFormat/>
    <w:rsid w:val="00502FD0"/>
    <w:pPr>
      <w:ind w:left="720"/>
      <w:contextualSpacing/>
    </w:pPr>
    <w:rPr>
      <w:rFonts w:ascii="Arial Nova" w:eastAsiaTheme="minorHAnsi" w:hAnsi="Arial Nova" w:cstheme="minorBidi"/>
      <w:color w:val="000000" w:themeColor="text1"/>
      <w:lang w:eastAsia="en-US"/>
    </w:rPr>
  </w:style>
  <w:style w:type="table" w:styleId="Listetabell2">
    <w:name w:val="List Table 2"/>
    <w:basedOn w:val="Vanligtabell"/>
    <w:uiPriority w:val="47"/>
    <w:rsid w:val="00502FD0"/>
    <w:pPr>
      <w:spacing w:after="0" w:line="240" w:lineRule="auto"/>
    </w:pPr>
    <w:rPr>
      <w:color w:val="003B40" w:themeColor="text2"/>
      <w:kern w:val="0"/>
      <w:sz w:val="20"/>
      <w:szCs w:val="20"/>
      <w:lang w:bidi="ar-SA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Overskrift">
    <w:name w:val="Overskrift"/>
    <w:basedOn w:val="Overskrift1"/>
    <w:uiPriority w:val="8"/>
    <w:rsid w:val="00502FD0"/>
  </w:style>
  <w:style w:type="paragraph" w:styleId="Sitat">
    <w:name w:val="Quote"/>
    <w:basedOn w:val="Normal"/>
    <w:next w:val="Normal"/>
    <w:link w:val="SitatTegn"/>
    <w:uiPriority w:val="9"/>
    <w:qFormat/>
    <w:rsid w:val="00502FD0"/>
    <w:pPr>
      <w:spacing w:before="480" w:after="160"/>
      <w:ind w:left="737" w:right="737"/>
    </w:pPr>
    <w:rPr>
      <w:rFonts w:ascii="Arial Nova" w:eastAsiaTheme="minorHAnsi" w:hAnsi="Arial Nova" w:cstheme="minorBidi"/>
      <w:i/>
      <w:iCs/>
      <w:color w:val="7EBF93" w:themeColor="accent1"/>
      <w:sz w:val="24"/>
      <w:lang w:eastAsia="en-US"/>
    </w:rPr>
  </w:style>
  <w:style w:type="character" w:customStyle="1" w:styleId="SitatTegn">
    <w:name w:val="Sitat Tegn"/>
    <w:basedOn w:val="Standardskriftforavsnitt"/>
    <w:link w:val="Sitat"/>
    <w:uiPriority w:val="9"/>
    <w:rsid w:val="006B17A8"/>
    <w:rPr>
      <w:rFonts w:ascii="Arial Nova" w:hAnsi="Arial Nova"/>
      <w:i/>
      <w:iCs/>
      <w:color w:val="7EBF93" w:themeColor="accent1"/>
      <w:kern w:val="0"/>
      <w:sz w:val="24"/>
      <w:szCs w:val="20"/>
      <w:lang w:bidi="ar-SA"/>
      <w14:ligatures w14:val="none"/>
    </w:rPr>
  </w:style>
  <w:style w:type="paragraph" w:customStyle="1" w:styleId="skrivher">
    <w:name w:val="skriv her"/>
    <w:link w:val="skrivherTegn"/>
    <w:uiPriority w:val="14"/>
    <w:semiHidden/>
    <w:qFormat/>
    <w:rsid w:val="00502FD0"/>
    <w:pPr>
      <w:keepLines/>
      <w:tabs>
        <w:tab w:val="left" w:pos="6379"/>
        <w:tab w:val="right" w:pos="8364"/>
      </w:tabs>
      <w:spacing w:after="0" w:line="260" w:lineRule="atLeast"/>
    </w:pPr>
    <w:rPr>
      <w:rFonts w:ascii="Arial Nova" w:eastAsia="Times New Roman" w:hAnsi="Arial Nova" w:cs="Arial"/>
      <w:color w:val="000000" w:themeColor="text1"/>
      <w:kern w:val="0"/>
      <w:sz w:val="20"/>
      <w:szCs w:val="20"/>
      <w:lang w:eastAsia="sv-SE" w:bidi="ar-SA"/>
      <w14:ligatures w14:val="none"/>
    </w:rPr>
  </w:style>
  <w:style w:type="character" w:customStyle="1" w:styleId="skrivherTegn">
    <w:name w:val="skriv her Tegn"/>
    <w:basedOn w:val="Standardskriftforavsnitt"/>
    <w:link w:val="skrivher"/>
    <w:uiPriority w:val="14"/>
    <w:semiHidden/>
    <w:rsid w:val="00662BEF"/>
    <w:rPr>
      <w:rFonts w:ascii="Arial Nova" w:eastAsia="Times New Roman" w:hAnsi="Arial Nova" w:cs="Arial"/>
      <w:color w:val="000000" w:themeColor="text1"/>
      <w:kern w:val="0"/>
      <w:sz w:val="20"/>
      <w:szCs w:val="20"/>
      <w:lang w:eastAsia="sv-SE" w:bidi="ar-SA"/>
      <w14:ligatures w14:val="none"/>
    </w:rPr>
  </w:style>
  <w:style w:type="character" w:styleId="Sterk">
    <w:name w:val="Strong"/>
    <w:basedOn w:val="Standardskriftforavsnitt"/>
    <w:uiPriority w:val="22"/>
    <w:semiHidden/>
    <w:qFormat/>
    <w:rsid w:val="00502FD0"/>
    <w:rPr>
      <w:b/>
      <w:bCs/>
    </w:rPr>
  </w:style>
  <w:style w:type="paragraph" w:styleId="Undertittel">
    <w:name w:val="Subtitle"/>
    <w:next w:val="Normal"/>
    <w:link w:val="UndertittelTegn"/>
    <w:uiPriority w:val="11"/>
    <w:semiHidden/>
    <w:qFormat/>
    <w:rsid w:val="00502FD0"/>
    <w:pPr>
      <w:numPr>
        <w:ilvl w:val="1"/>
      </w:numPr>
      <w:spacing w:before="120" w:after="720" w:line="240" w:lineRule="auto"/>
    </w:pPr>
    <w:rPr>
      <w:rFonts w:ascii="Arial Nova" w:eastAsiaTheme="minorEastAsia" w:hAnsi="Arial Nova"/>
      <w:color w:val="66898C"/>
      <w:spacing w:val="15"/>
      <w:kern w:val="0"/>
      <w:sz w:val="26"/>
      <w:lang w:bidi="ar-SA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662BEF"/>
    <w:rPr>
      <w:rFonts w:ascii="Arial Nova" w:eastAsiaTheme="minorEastAsia" w:hAnsi="Arial Nova"/>
      <w:color w:val="66898C"/>
      <w:spacing w:val="15"/>
      <w:kern w:val="0"/>
      <w:sz w:val="26"/>
      <w:lang w:bidi="ar-SA"/>
      <w14:ligatures w14:val="none"/>
    </w:rPr>
  </w:style>
  <w:style w:type="character" w:styleId="Svakutheving">
    <w:name w:val="Subtle Emphasis"/>
    <w:basedOn w:val="Standardskriftforavsnitt"/>
    <w:uiPriority w:val="19"/>
    <w:semiHidden/>
    <w:qFormat/>
    <w:rsid w:val="00502FD0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qFormat/>
    <w:rsid w:val="00502FD0"/>
    <w:rPr>
      <w:smallCaps/>
      <w:color w:val="5A5A5A" w:themeColor="text1" w:themeTint="A5"/>
    </w:rPr>
  </w:style>
  <w:style w:type="table" w:styleId="Tabellrutenett">
    <w:name w:val="Table Grid"/>
    <w:basedOn w:val="Vanligtabell"/>
    <w:uiPriority w:val="39"/>
    <w:rsid w:val="00502FD0"/>
    <w:pPr>
      <w:spacing w:after="0" w:line="240" w:lineRule="auto"/>
    </w:pPr>
    <w:rPr>
      <w:kern w:val="0"/>
      <w:sz w:val="18"/>
      <w:szCs w:val="24"/>
      <w14:ligatures w14:val="none"/>
    </w:rPr>
    <w:tblPr>
      <w:tblBorders>
        <w:insideH w:val="single" w:sz="4" w:space="0" w:color="7EBF93" w:themeColor="accent1"/>
      </w:tblBorders>
    </w:tblPr>
    <w:tcPr>
      <w:vAlign w:val="center"/>
    </w:tcPr>
    <w:tblStylePr w:type="firstRow">
      <w:pPr>
        <w:wordWrap/>
        <w:spacing w:beforeLines="0" w:before="120" w:beforeAutospacing="0" w:line="240" w:lineRule="auto"/>
      </w:pPr>
      <w:rPr>
        <w:rFonts w:asciiTheme="majorHAnsi" w:hAnsiTheme="majorHAnsi"/>
        <w:b/>
        <w:sz w:val="18"/>
      </w:rPr>
    </w:tblStylePr>
    <w:tblStylePr w:type="lastCol">
      <w:pPr>
        <w:wordWrap/>
        <w:spacing w:beforeLines="0" w:before="240" w:beforeAutospacing="0" w:line="240" w:lineRule="auto"/>
      </w:pPr>
    </w:tblStylePr>
  </w:style>
  <w:style w:type="table" w:styleId="Rutenettabelllys">
    <w:name w:val="Grid Table Light"/>
    <w:basedOn w:val="Vanligtabell"/>
    <w:uiPriority w:val="40"/>
    <w:rsid w:val="00E04BA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7EBF93" w:themeColor="background2"/>
        <w:left w:val="single" w:sz="4" w:space="0" w:color="7EBF93" w:themeColor="background2"/>
        <w:bottom w:val="single" w:sz="4" w:space="0" w:color="7EBF93" w:themeColor="background2"/>
        <w:right w:val="single" w:sz="4" w:space="0" w:color="7EBF93" w:themeColor="background2"/>
        <w:insideH w:val="single" w:sz="4" w:space="0" w:color="7EBF93" w:themeColor="background2"/>
        <w:insideV w:val="single" w:sz="4" w:space="0" w:color="7EBF93" w:themeColor="background2"/>
      </w:tblBorders>
    </w:tblPr>
  </w:style>
  <w:style w:type="paragraph" w:customStyle="1" w:styleId="Til">
    <w:name w:val="Til"/>
    <w:link w:val="TilTegn"/>
    <w:uiPriority w:val="99"/>
    <w:semiHidden/>
    <w:qFormat/>
    <w:rsid w:val="00502FD0"/>
    <w:pPr>
      <w:tabs>
        <w:tab w:val="left" w:pos="426"/>
      </w:tabs>
      <w:spacing w:after="0" w:line="240" w:lineRule="auto"/>
    </w:pPr>
    <w:rPr>
      <w:rFonts w:ascii="Arial Nova" w:hAnsi="Arial Nova"/>
      <w:color w:val="000000" w:themeColor="text1"/>
      <w:kern w:val="0"/>
      <w:sz w:val="24"/>
      <w:szCs w:val="20"/>
      <w:lang w:bidi="ar-SA"/>
      <w14:ligatures w14:val="none"/>
    </w:rPr>
  </w:style>
  <w:style w:type="character" w:customStyle="1" w:styleId="TilTegn">
    <w:name w:val="Til Tegn"/>
    <w:basedOn w:val="Standardskriftforavsnitt"/>
    <w:link w:val="Til"/>
    <w:uiPriority w:val="99"/>
    <w:semiHidden/>
    <w:rsid w:val="00502FD0"/>
    <w:rPr>
      <w:rFonts w:ascii="Arial Nova" w:hAnsi="Arial Nova"/>
      <w:color w:val="000000" w:themeColor="text1"/>
      <w:kern w:val="0"/>
      <w:sz w:val="24"/>
      <w:szCs w:val="20"/>
      <w:lang w:bidi="ar-SA"/>
      <w14:ligatures w14:val="none"/>
    </w:rPr>
  </w:style>
  <w:style w:type="paragraph" w:styleId="Tittel">
    <w:name w:val="Title"/>
    <w:next w:val="Normal"/>
    <w:link w:val="TittelTegn"/>
    <w:uiPriority w:val="10"/>
    <w:semiHidden/>
    <w:qFormat/>
    <w:rsid w:val="00502FD0"/>
    <w:pPr>
      <w:spacing w:after="0" w:line="240" w:lineRule="auto"/>
      <w:contextualSpacing/>
    </w:pPr>
    <w:rPr>
      <w:rFonts w:ascii="Arial Nova" w:eastAsiaTheme="majorEastAsia" w:hAnsi="Arial Nova" w:cstheme="majorBidi"/>
      <w:color w:val="66898C"/>
      <w:spacing w:val="-10"/>
      <w:kern w:val="28"/>
      <w:sz w:val="56"/>
      <w:szCs w:val="56"/>
      <w:lang w:bidi="ar-SA"/>
      <w14:ligatures w14:val="none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662BEF"/>
    <w:rPr>
      <w:rFonts w:ascii="Arial Nova" w:eastAsiaTheme="majorEastAsia" w:hAnsi="Arial Nova" w:cstheme="majorBidi"/>
      <w:color w:val="66898C"/>
      <w:spacing w:val="-10"/>
      <w:kern w:val="28"/>
      <w:sz w:val="56"/>
      <w:szCs w:val="56"/>
      <w:lang w:bidi="ar-SA"/>
      <w14:ligatures w14:val="none"/>
    </w:rPr>
  </w:style>
  <w:style w:type="paragraph" w:customStyle="1" w:styleId="Tittelforside">
    <w:name w:val="Tittel forside"/>
    <w:rsid w:val="004B787E"/>
    <w:pPr>
      <w:spacing w:after="0" w:line="240" w:lineRule="auto"/>
      <w:jc w:val="right"/>
    </w:pPr>
    <w:rPr>
      <w:rFonts w:ascii="Arial Nova" w:hAnsi="Arial Nova" w:cstheme="majorBidi"/>
      <w:b/>
      <w:color w:val="FEFFFF" w:themeColor="background1"/>
      <w:kern w:val="0"/>
      <w:sz w:val="54"/>
      <w:szCs w:val="52"/>
      <w:lang w:bidi="ar-SA"/>
      <w14:ligatures w14:val="none"/>
    </w:rPr>
  </w:style>
  <w:style w:type="paragraph" w:styleId="INNH4">
    <w:name w:val="toc 4"/>
    <w:basedOn w:val="Normal"/>
    <w:next w:val="Normal"/>
    <w:autoRedefine/>
    <w:uiPriority w:val="39"/>
    <w:unhideWhenUsed/>
    <w:rsid w:val="00502FD0"/>
    <w:pPr>
      <w:ind w:left="66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5">
    <w:name w:val="toc 5"/>
    <w:basedOn w:val="Normal"/>
    <w:next w:val="Normal"/>
    <w:autoRedefine/>
    <w:uiPriority w:val="39"/>
    <w:unhideWhenUsed/>
    <w:rsid w:val="00502FD0"/>
    <w:pPr>
      <w:ind w:left="88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6">
    <w:name w:val="toc 6"/>
    <w:basedOn w:val="Normal"/>
    <w:next w:val="Normal"/>
    <w:autoRedefine/>
    <w:uiPriority w:val="39"/>
    <w:unhideWhenUsed/>
    <w:rsid w:val="00502FD0"/>
    <w:pPr>
      <w:ind w:left="110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7">
    <w:name w:val="toc 7"/>
    <w:basedOn w:val="Normal"/>
    <w:next w:val="Normal"/>
    <w:autoRedefine/>
    <w:uiPriority w:val="39"/>
    <w:unhideWhenUsed/>
    <w:rsid w:val="00502FD0"/>
    <w:pPr>
      <w:ind w:left="132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8">
    <w:name w:val="toc 8"/>
    <w:basedOn w:val="Normal"/>
    <w:next w:val="Normal"/>
    <w:autoRedefine/>
    <w:uiPriority w:val="39"/>
    <w:unhideWhenUsed/>
    <w:rsid w:val="00502FD0"/>
    <w:pPr>
      <w:ind w:left="154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9">
    <w:name w:val="toc 9"/>
    <w:basedOn w:val="Normal"/>
    <w:next w:val="Normal"/>
    <w:autoRedefine/>
    <w:uiPriority w:val="39"/>
    <w:unhideWhenUsed/>
    <w:rsid w:val="00502FD0"/>
    <w:pPr>
      <w:ind w:left="176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502FD0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qFormat/>
    <w:rsid w:val="000830F0"/>
    <w:pPr>
      <w:spacing w:line="259" w:lineRule="auto"/>
      <w:outlineLvl w:val="9"/>
    </w:pPr>
    <w:rPr>
      <w:rFonts w:asciiTheme="majorHAnsi" w:hAnsiTheme="majorHAnsi"/>
      <w:b w:val="0"/>
      <w:color w:val="4E9E68" w:themeColor="accent1" w:themeShade="BF"/>
      <w:sz w:val="32"/>
      <w:lang w:val="en-US"/>
    </w:rPr>
  </w:style>
  <w:style w:type="paragraph" w:styleId="Brdtekst">
    <w:name w:val="Body Text"/>
    <w:basedOn w:val="Normal"/>
    <w:link w:val="BrdtekstTegn"/>
    <w:uiPriority w:val="99"/>
    <w:rsid w:val="00F85181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 Nova" w:eastAsiaTheme="minorHAnsi" w:hAnsi="Arial Nova" w:cs="Arial Nova"/>
      <w:color w:val="000000"/>
      <w:lang w:val="en-GB" w:eastAsia="en-US" w:bidi="he-IL"/>
      <w14:ligatures w14:val="standardContextual"/>
    </w:rPr>
  </w:style>
  <w:style w:type="character" w:customStyle="1" w:styleId="BrdtekstTegn">
    <w:name w:val="Brødtekst Tegn"/>
    <w:basedOn w:val="Standardskriftforavsnitt"/>
    <w:link w:val="Brdtekst"/>
    <w:uiPriority w:val="99"/>
    <w:rsid w:val="00F85181"/>
    <w:rPr>
      <w:rFonts w:ascii="Arial Nova" w:hAnsi="Arial Nova" w:cs="Arial Nova"/>
      <w:color w:val="000000"/>
      <w:kern w:val="0"/>
      <w:sz w:val="20"/>
      <w:szCs w:val="20"/>
      <w:lang w:val="en-GB"/>
    </w:rPr>
  </w:style>
  <w:style w:type="paragraph" w:customStyle="1" w:styleId="6F7840622AEF4EC9993FB5B69FB29D93">
    <w:name w:val="6F7840622AEF4EC9993FB5B69FB29D93"/>
    <w:rsid w:val="00E04BA3"/>
    <w:rPr>
      <w:rFonts w:eastAsiaTheme="minorEastAsia"/>
      <w:lang w:eastAsia="nb-NO"/>
    </w:rPr>
  </w:style>
  <w:style w:type="table" w:styleId="Vanligtabell1">
    <w:name w:val="Plain Table 1"/>
    <w:basedOn w:val="Vanligtabell"/>
    <w:uiPriority w:val="41"/>
    <w:rsid w:val="00FF01AA"/>
    <w:pPr>
      <w:spacing w:after="0" w:line="240" w:lineRule="auto"/>
    </w:pPr>
    <w:tblPr>
      <w:tblStyleRowBandSize w:val="1"/>
      <w:tblStyleColBandSize w:val="1"/>
      <w:tblBorders>
        <w:top w:val="single" w:sz="4" w:space="0" w:color="7EBF93" w:themeColor="background2"/>
        <w:left w:val="single" w:sz="4" w:space="0" w:color="7EBF93" w:themeColor="background2"/>
        <w:bottom w:val="single" w:sz="4" w:space="0" w:color="7EBF93" w:themeColor="background2"/>
        <w:right w:val="single" w:sz="4" w:space="0" w:color="7EBF93" w:themeColor="background2"/>
        <w:insideH w:val="single" w:sz="4" w:space="0" w:color="7EBF93" w:themeColor="background2"/>
        <w:insideV w:val="single" w:sz="4" w:space="0" w:color="7EBF93" w:themeColor="background2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EFFF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E9" w:themeFill="background2" w:themeFillTint="33"/>
      </w:tcPr>
    </w:tblStylePr>
    <w:tblStylePr w:type="band1Horz">
      <w:tblPr/>
      <w:tcPr>
        <w:shd w:val="clear" w:color="auto" w:fill="E5F2E9" w:themeFill="accen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F01AA"/>
    <w:pPr>
      <w:spacing w:after="0" w:line="240" w:lineRule="auto"/>
    </w:pPr>
    <w:tblPr>
      <w:tblStyleRowBandSize w:val="1"/>
      <w:tblStyleColBandSize w:val="1"/>
      <w:tblBorders>
        <w:top w:val="single" w:sz="2" w:space="0" w:color="B1D8BD" w:themeColor="accent1" w:themeTint="99"/>
        <w:bottom w:val="single" w:sz="2" w:space="0" w:color="B1D8BD" w:themeColor="accent1" w:themeTint="99"/>
        <w:insideH w:val="single" w:sz="2" w:space="0" w:color="B1D8BD" w:themeColor="accent1" w:themeTint="99"/>
        <w:insideV w:val="single" w:sz="2" w:space="0" w:color="B1D8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D8BD" w:themeColor="accent1" w:themeTint="99"/>
          <w:insideH w:val="nil"/>
          <w:insideV w:val="nil"/>
        </w:tcBorders>
        <w:shd w:val="clear" w:color="auto" w:fill="FE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D8BD" w:themeColor="accent1" w:themeTint="99"/>
          <w:bottom w:val="nil"/>
          <w:insideH w:val="nil"/>
          <w:insideV w:val="nil"/>
        </w:tcBorders>
        <w:shd w:val="clear" w:color="auto" w:fill="FE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E9" w:themeFill="accent1" w:themeFillTint="33"/>
      </w:tcPr>
    </w:tblStylePr>
    <w:tblStylePr w:type="band1Horz">
      <w:tblPr/>
      <w:tcPr>
        <w:shd w:val="clear" w:color="auto" w:fill="E5F2E9" w:themeFill="accent1" w:themeFillTint="33"/>
      </w:tcPr>
    </w:tblStylePr>
  </w:style>
  <w:style w:type="table" w:styleId="Vanligtabell5">
    <w:name w:val="Plain Table 5"/>
    <w:basedOn w:val="Vanligtabell"/>
    <w:uiPriority w:val="45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E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E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E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EFFFF" w:themeFill="background1"/>
      </w:tcPr>
    </w:tblStylePr>
    <w:tblStylePr w:type="band1Vert">
      <w:tblPr/>
      <w:tcPr>
        <w:shd w:val="clear" w:color="auto" w:fill="B1D8BD" w:themeFill="accent1" w:themeFillTint="99"/>
      </w:tcPr>
    </w:tblStylePr>
    <w:tblStylePr w:type="band1Horz">
      <w:tblPr/>
      <w:tcPr>
        <w:shd w:val="clear" w:color="auto" w:fill="E5F2E9" w:themeFill="background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BD" w:themeFill="accent1" w:themeFillTint="99"/>
      </w:tcPr>
    </w:tblStylePr>
    <w:tblStylePr w:type="band1Horz">
      <w:tblPr/>
      <w:tcPr>
        <w:shd w:val="clear" w:color="auto" w:fill="E5F2E9" w:themeFill="background2" w:themeFillTint="33"/>
      </w:tcPr>
    </w:tblStylePr>
  </w:style>
  <w:style w:type="table" w:styleId="Vanligtabell3">
    <w:name w:val="Plain Table 3"/>
    <w:basedOn w:val="Vanligtabell"/>
    <w:uiPriority w:val="43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5F2E9" w:themeFill="accent1" w:themeFillTint="33"/>
      </w:tcPr>
    </w:tblStylePr>
    <w:tblStylePr w:type="band1Horz">
      <w:tblPr/>
      <w:tcPr>
        <w:shd w:val="clear" w:color="auto" w:fill="E5F2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2">
    <w:name w:val="Plain Table 2"/>
    <w:basedOn w:val="Vanligtabell"/>
    <w:uiPriority w:val="42"/>
    <w:rsid w:val="009B18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single" w:sz="4" w:space="0" w:color="7EBF93" w:themeColor="accent1"/>
          <w:left w:val="nil"/>
          <w:bottom w:val="single" w:sz="4" w:space="0" w:color="7EBF93" w:themeColor="accent1"/>
          <w:right w:val="nil"/>
          <w:insideV w:val="single" w:sz="4" w:space="0" w:color="7EBF93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7EBF93" w:themeColor="background2"/>
          <w:left w:val="nil"/>
          <w:bottom w:val="single" w:sz="4" w:space="0" w:color="7EBF93" w:themeColor="background2"/>
          <w:right w:val="nil"/>
          <w:insideV w:val="single" w:sz="4" w:space="0" w:color="7EBF93" w:themeColor="background2"/>
        </w:tcBorders>
      </w:tcPr>
    </w:tblStylePr>
    <w:tblStylePr w:type="firstCol">
      <w:rPr>
        <w:b/>
        <w:bCs/>
      </w:rPr>
      <w:tblPr/>
      <w:tcPr>
        <w:shd w:val="clear" w:color="auto" w:fill="E5F2E9" w:themeFill="accent1" w:themeFillTint="33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single" w:sz="4" w:space="0" w:color="7EBF93" w:themeColor="accent1"/>
          <w:insideV w:val="nil"/>
          <w:tl2br w:val="nil"/>
          <w:tr2bl w:val="nil"/>
        </w:tcBorders>
      </w:tcPr>
    </w:tblStylePr>
  </w:style>
  <w:style w:type="table" w:customStyle="1" w:styleId="SB68N">
    <w:name w:val="SB68N"/>
    <w:basedOn w:val="Tabellrutenett"/>
    <w:uiPriority w:val="99"/>
    <w:rsid w:val="00271044"/>
    <w:tblPr/>
    <w:tblStylePr w:type="firstRow">
      <w:pPr>
        <w:wordWrap/>
        <w:spacing w:beforeLines="0" w:before="120" w:beforeAutospacing="0" w:line="240" w:lineRule="auto"/>
      </w:pPr>
      <w:rPr>
        <w:rFonts w:asciiTheme="majorHAnsi" w:hAnsiTheme="majorHAnsi"/>
        <w:b/>
        <w:sz w:val="18"/>
      </w:rPr>
    </w:tblStylePr>
    <w:tblStylePr w:type="lastCol">
      <w:pPr>
        <w:wordWrap/>
        <w:spacing w:beforeLines="0" w:before="240" w:beforeAutospacing="0" w:line="240" w:lineRule="auto"/>
      </w:pPr>
    </w:tblStylePr>
  </w:style>
  <w:style w:type="paragraph" w:customStyle="1" w:styleId="Innhold">
    <w:name w:val="Innhold"/>
    <w:basedOn w:val="Topptekst"/>
    <w:next w:val="Normal"/>
    <w:link w:val="InnholdChar"/>
    <w:qFormat/>
    <w:rsid w:val="00D8614C"/>
    <w:pPr>
      <w:spacing w:before="100" w:beforeAutospacing="1" w:after="100" w:afterAutospacing="1"/>
    </w:pPr>
    <w:rPr>
      <w:bCs/>
    </w:rPr>
  </w:style>
  <w:style w:type="paragraph" w:customStyle="1" w:styleId="EAC53E5BF99F4F7FAB86D410D24F426D">
    <w:name w:val="EAC53E5BF99F4F7FAB86D410D24F426D"/>
    <w:rsid w:val="00E27540"/>
    <w:rPr>
      <w:rFonts w:eastAsiaTheme="minorEastAsia"/>
      <w:lang w:eastAsia="nb-NO"/>
    </w:rPr>
  </w:style>
  <w:style w:type="character" w:customStyle="1" w:styleId="InnholdChar">
    <w:name w:val="Innhold Char"/>
    <w:basedOn w:val="Standardskriftforavsnitt"/>
    <w:link w:val="Innhold"/>
    <w:rsid w:val="00D8614C"/>
    <w:rPr>
      <w:rFonts w:ascii="Arial Nova" w:hAnsi="Arial Nova" w:cs="ArialNova-Bold"/>
      <w:b/>
      <w:bCs/>
      <w:color w:val="7EBF94"/>
      <w:kern w:val="0"/>
      <w:sz w:val="60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er\Rapportmal.dotx" TargetMode="External"/></Relationships>
</file>

<file path=word/theme/theme1.xml><?xml version="1.0" encoding="utf-8"?>
<a:theme xmlns:a="http://schemas.openxmlformats.org/drawingml/2006/main" name="SB68N">
  <a:themeElements>
    <a:clrScheme name="Sparebank 68 Grader Nord ny">
      <a:dk1>
        <a:srgbClr val="000000"/>
      </a:dk1>
      <a:lt1>
        <a:srgbClr val="FEFFFF"/>
      </a:lt1>
      <a:dk2>
        <a:srgbClr val="003B40"/>
      </a:dk2>
      <a:lt2>
        <a:srgbClr val="7EBF93"/>
      </a:lt2>
      <a:accent1>
        <a:srgbClr val="7EBF93"/>
      </a:accent1>
      <a:accent2>
        <a:srgbClr val="003B40"/>
      </a:accent2>
      <a:accent3>
        <a:srgbClr val="FFC04F"/>
      </a:accent3>
      <a:accent4>
        <a:srgbClr val="9964B0"/>
      </a:accent4>
      <a:accent5>
        <a:srgbClr val="5B8CCF"/>
      </a:accent5>
      <a:accent6>
        <a:srgbClr val="7DB800"/>
      </a:accent6>
      <a:hlink>
        <a:srgbClr val="E0332F"/>
      </a:hlink>
      <a:folHlink>
        <a:srgbClr val="954F72"/>
      </a:folHlink>
    </a:clrScheme>
    <a:fontScheme name="SB68N">
      <a:majorFont>
        <a:latin typeface="Arial Nova"/>
        <a:ea typeface=""/>
        <a:cs typeface="Arial"/>
      </a:majorFont>
      <a:minorFont>
        <a:latin typeface="Arial Nova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1B30-9B13-4DA1-B90A-67D4DCF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Rapportmal</Template>
  <TotalTime>22</TotalTime>
  <Pages>1</Pages>
  <Words>96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Nikolaisen</dc:creator>
  <cp:keywords/>
  <dc:description/>
  <cp:lastModifiedBy>Martin Nikolaisen</cp:lastModifiedBy>
  <cp:revision>9</cp:revision>
  <dcterms:created xsi:type="dcterms:W3CDTF">2024-03-26T12:53:00Z</dcterms:created>
  <dcterms:modified xsi:type="dcterms:W3CDTF">2025-02-10T10:18:00Z</dcterms:modified>
</cp:coreProperties>
</file>