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382C" w14:textId="6154BEC1" w:rsidR="006032E0" w:rsidRPr="00DC1F2D" w:rsidRDefault="00DC1F2D" w:rsidP="00DC1F2D">
      <w:pPr>
        <w:pStyle w:val="Overskrift1"/>
        <w:jc w:val="center"/>
        <w:rPr>
          <w:sz w:val="32"/>
        </w:rPr>
      </w:pPr>
      <w:r w:rsidRPr="00DC1F2D">
        <w:rPr>
          <w:sz w:val="32"/>
        </w:rPr>
        <w:t>Innstilling fra valgkomiteen</w:t>
      </w:r>
      <w:r w:rsidRPr="00DC1F2D">
        <w:rPr>
          <w:sz w:val="32"/>
        </w:rPr>
        <w:br/>
      </w:r>
      <w:r>
        <w:rPr>
          <w:sz w:val="32"/>
        </w:rPr>
        <w:t xml:space="preserve">på </w:t>
      </w:r>
      <w:r w:rsidRPr="00DC1F2D">
        <w:rPr>
          <w:sz w:val="32"/>
        </w:rPr>
        <w:t>medlemmer og varamedlemmer</w:t>
      </w:r>
      <w:r w:rsidRPr="00DC1F2D">
        <w:rPr>
          <w:sz w:val="32"/>
        </w:rPr>
        <w:br/>
      </w:r>
      <w:r w:rsidR="006032E0" w:rsidRPr="00DC1F2D">
        <w:rPr>
          <w:sz w:val="32"/>
          <w:lang w:val="nn-NO"/>
        </w:rPr>
        <w:t>i Sparebank</w:t>
      </w:r>
      <w:r w:rsidR="0066655B">
        <w:rPr>
          <w:sz w:val="32"/>
          <w:lang w:val="nn-NO"/>
        </w:rPr>
        <w:t>stiftelsen</w:t>
      </w:r>
      <w:r w:rsidR="006032E0" w:rsidRPr="00DC1F2D">
        <w:rPr>
          <w:sz w:val="32"/>
          <w:lang w:val="nn-NO"/>
        </w:rPr>
        <w:t xml:space="preserve"> 68° Nord</w:t>
      </w:r>
      <w:r w:rsidR="0066655B">
        <w:rPr>
          <w:sz w:val="32"/>
          <w:lang w:val="nn-NO"/>
        </w:rPr>
        <w:t xml:space="preserve"> </w:t>
      </w:r>
      <w:r w:rsidR="001206C0">
        <w:rPr>
          <w:sz w:val="32"/>
          <w:lang w:val="nn-NO"/>
        </w:rPr>
        <w:t>Ofoten</w:t>
      </w:r>
    </w:p>
    <w:p w14:paraId="5EA242E3" w14:textId="77777777" w:rsidR="006032E0" w:rsidRDefault="006032E0"/>
    <w:p w14:paraId="46585854" w14:textId="77777777" w:rsidR="006032E0" w:rsidRDefault="006032E0"/>
    <w:p w14:paraId="64ECA945" w14:textId="77777777" w:rsidR="00DC1F2D" w:rsidRDefault="00DC1F2D" w:rsidP="00351A6B">
      <w:pPr>
        <w:rPr>
          <w:rFonts w:asciiTheme="majorHAnsi" w:hAnsiTheme="majorHAnsi"/>
          <w:b/>
          <w:color w:val="7EBF93" w:themeColor="background2"/>
          <w:u w:val="single"/>
        </w:rPr>
        <w:sectPr w:rsidR="00DC1F2D" w:rsidSect="00B90DF9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942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9"/>
        <w:gridCol w:w="3010"/>
      </w:tblGrid>
      <w:tr w:rsidR="00DC1F2D" w:rsidRPr="006032E0" w14:paraId="3652FA45" w14:textId="77777777" w:rsidTr="00D52674">
        <w:trPr>
          <w:trHeight w:val="255"/>
          <w:jc w:val="center"/>
        </w:trPr>
        <w:tc>
          <w:tcPr>
            <w:tcW w:w="6419" w:type="dxa"/>
          </w:tcPr>
          <w:p w14:paraId="307B88E6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062FE837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Medlemmer</w:t>
            </w: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:</w:t>
            </w:r>
          </w:p>
          <w:p w14:paraId="399658F5" w14:textId="65645EAB" w:rsidR="00DC1F2D" w:rsidRP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  <w:tc>
          <w:tcPr>
            <w:tcW w:w="3010" w:type="dxa"/>
          </w:tcPr>
          <w:p w14:paraId="57DF7669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</w:tr>
      <w:tr w:rsidR="00DC1F2D" w:rsidRPr="006032E0" w14:paraId="58706292" w14:textId="77777777" w:rsidTr="0066655B">
        <w:trPr>
          <w:trHeight w:val="1652"/>
          <w:jc w:val="center"/>
        </w:trPr>
        <w:tc>
          <w:tcPr>
            <w:tcW w:w="6419" w:type="dxa"/>
          </w:tcPr>
          <w:p w14:paraId="28571F16" w14:textId="77777777" w:rsidR="00DC1F2D" w:rsidRDefault="0066655B" w:rsidP="001206C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S</w:t>
            </w:r>
            <w:r w:rsidR="001206C0">
              <w:rPr>
                <w:rFonts w:asciiTheme="majorHAnsi" w:hAnsiTheme="majorHAnsi"/>
                <w:b/>
                <w:color w:val="003B40" w:themeColor="text2"/>
              </w:rPr>
              <w:t>olfrid Pedersen (gjenvalg)</w:t>
            </w:r>
          </w:p>
          <w:p w14:paraId="76FA1ABA" w14:textId="77777777" w:rsidR="001206C0" w:rsidRDefault="001206C0" w:rsidP="001206C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 xml:space="preserve">Heidi </w:t>
            </w:r>
            <w:proofErr w:type="spellStart"/>
            <w:r>
              <w:rPr>
                <w:rFonts w:asciiTheme="majorHAnsi" w:hAnsiTheme="majorHAnsi"/>
                <w:b/>
                <w:color w:val="003B40" w:themeColor="text2"/>
              </w:rPr>
              <w:t>Skarsem</w:t>
            </w:r>
            <w:proofErr w:type="spellEnd"/>
            <w:r>
              <w:rPr>
                <w:rFonts w:asciiTheme="majorHAnsi" w:hAnsiTheme="majorHAnsi"/>
                <w:b/>
                <w:color w:val="003B40" w:themeColor="text2"/>
              </w:rPr>
              <w:t xml:space="preserve"> (gjenvalg)</w:t>
            </w:r>
          </w:p>
          <w:p w14:paraId="1E9CB017" w14:textId="77777777" w:rsidR="001206C0" w:rsidRDefault="001206C0" w:rsidP="001206C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 xml:space="preserve">Ann-Mari </w:t>
            </w:r>
            <w:proofErr w:type="spellStart"/>
            <w:r>
              <w:rPr>
                <w:rFonts w:asciiTheme="majorHAnsi" w:hAnsiTheme="majorHAnsi"/>
                <w:b/>
                <w:color w:val="003B40" w:themeColor="text2"/>
              </w:rPr>
              <w:t>Bogholm</w:t>
            </w:r>
            <w:proofErr w:type="spellEnd"/>
            <w:r>
              <w:rPr>
                <w:rFonts w:asciiTheme="majorHAnsi" w:hAnsiTheme="majorHAnsi"/>
                <w:b/>
                <w:color w:val="003B40" w:themeColor="text2"/>
              </w:rPr>
              <w:t xml:space="preserve"> (ny)</w:t>
            </w:r>
          </w:p>
          <w:p w14:paraId="2E62A212" w14:textId="77777777" w:rsidR="001206C0" w:rsidRDefault="001206C0" w:rsidP="001206C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Heidi Hvaal Leiros (ny)</w:t>
            </w:r>
          </w:p>
          <w:p w14:paraId="5100B575" w14:textId="77777777" w:rsidR="001206C0" w:rsidRDefault="001206C0" w:rsidP="001206C0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4865B5E2" w14:textId="7BCF6E02" w:rsidR="001206C0" w:rsidRPr="001206C0" w:rsidRDefault="001206C0" w:rsidP="001206C0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Andre kandidater:</w:t>
            </w:r>
          </w:p>
          <w:p w14:paraId="0A3AD501" w14:textId="77777777" w:rsidR="001206C0" w:rsidRPr="001206C0" w:rsidRDefault="001206C0" w:rsidP="001206C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Lill-Heidi Bakland</w:t>
            </w:r>
          </w:p>
          <w:p w14:paraId="1317B2B9" w14:textId="77777777" w:rsidR="001206C0" w:rsidRPr="001206C0" w:rsidRDefault="001206C0" w:rsidP="001206C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Helene Gabrielsen</w:t>
            </w:r>
          </w:p>
          <w:p w14:paraId="60D246AB" w14:textId="77777777" w:rsidR="001206C0" w:rsidRPr="001206C0" w:rsidRDefault="001206C0" w:rsidP="001206C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Petter Paulsen</w:t>
            </w:r>
          </w:p>
          <w:p w14:paraId="6FAE6C2F" w14:textId="7235BEAE" w:rsidR="001206C0" w:rsidRPr="001206C0" w:rsidRDefault="001206C0" w:rsidP="001206C0">
            <w:pPr>
              <w:pStyle w:val="Listeavsnitt"/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3010" w:type="dxa"/>
          </w:tcPr>
          <w:p w14:paraId="5D3CAC34" w14:textId="777777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58AE1B3A" w14:textId="5E633095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5C38A99E" w14:textId="77777777" w:rsidR="0066655B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7767BB3E" w14:textId="77777777" w:rsidR="0066655B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52862B9F" w14:textId="77777777" w:rsidR="001206C0" w:rsidRDefault="001206C0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57AB9C93" w14:textId="77777777" w:rsidR="001206C0" w:rsidRDefault="001206C0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17F4105F" w14:textId="00444F87" w:rsidR="0066655B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27D18510" w14:textId="77777777" w:rsidR="00DC1F2D" w:rsidRDefault="0066655B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3E93BE95" w14:textId="2BEA73CE" w:rsidR="001206C0" w:rsidRPr="006032E0" w:rsidRDefault="001206C0" w:rsidP="0066655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</w:tc>
      </w:tr>
      <w:tr w:rsidR="00DC1F2D" w:rsidRPr="006032E0" w14:paraId="3D5E6503" w14:textId="77777777" w:rsidTr="00D52674">
        <w:trPr>
          <w:trHeight w:val="768"/>
          <w:jc w:val="center"/>
        </w:trPr>
        <w:tc>
          <w:tcPr>
            <w:tcW w:w="6419" w:type="dxa"/>
          </w:tcPr>
          <w:p w14:paraId="5E625AD0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4EE19328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Varamedlemmer:</w:t>
            </w:r>
          </w:p>
          <w:p w14:paraId="15911F79" w14:textId="7E42D093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3010" w:type="dxa"/>
          </w:tcPr>
          <w:p w14:paraId="7B711C7A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DC1F2D" w:rsidRPr="006032E0" w14:paraId="13E17DD5" w14:textId="77777777" w:rsidTr="00D52674">
        <w:trPr>
          <w:trHeight w:val="768"/>
          <w:jc w:val="center"/>
        </w:trPr>
        <w:tc>
          <w:tcPr>
            <w:tcW w:w="6419" w:type="dxa"/>
          </w:tcPr>
          <w:p w14:paraId="5C791B9D" w14:textId="77777777" w:rsidR="00DC1F2D" w:rsidRDefault="001206C0" w:rsidP="001206C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Alf Harald Antonsen (ny)</w:t>
            </w:r>
          </w:p>
          <w:p w14:paraId="71A539CC" w14:textId="77777777" w:rsidR="001206C0" w:rsidRDefault="001206C0" w:rsidP="001206C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Trond-Eirik Johansen (ny) – 2 år</w:t>
            </w:r>
          </w:p>
          <w:p w14:paraId="0C230959" w14:textId="77777777" w:rsidR="001206C0" w:rsidRDefault="001206C0" w:rsidP="001206C0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5F731F38" w14:textId="255B3C02" w:rsidR="001206C0" w:rsidRPr="001206C0" w:rsidRDefault="001206C0" w:rsidP="001206C0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Andre kandidater:</w:t>
            </w:r>
          </w:p>
          <w:p w14:paraId="58CCFF36" w14:textId="77777777" w:rsidR="001206C0" w:rsidRPr="001206C0" w:rsidRDefault="001206C0" w:rsidP="001206C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Lill-Heidi Bakland</w:t>
            </w:r>
          </w:p>
          <w:p w14:paraId="00FBA89F" w14:textId="77777777" w:rsidR="001206C0" w:rsidRPr="001206C0" w:rsidRDefault="001206C0" w:rsidP="001206C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Helene Gabrielsen</w:t>
            </w:r>
          </w:p>
          <w:p w14:paraId="1BA1D455" w14:textId="0686A095" w:rsidR="001206C0" w:rsidRPr="001206C0" w:rsidRDefault="001206C0" w:rsidP="001206C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Petter Paulsen</w:t>
            </w:r>
          </w:p>
        </w:tc>
        <w:tc>
          <w:tcPr>
            <w:tcW w:w="3010" w:type="dxa"/>
          </w:tcPr>
          <w:p w14:paraId="6E14025A" w14:textId="3DDCB5CD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</w:t>
            </w:r>
            <w:r>
              <w:rPr>
                <w:rFonts w:asciiTheme="majorHAnsi" w:hAnsiTheme="majorHAnsi"/>
                <w:b/>
                <w:color w:val="003B40" w:themeColor="text2"/>
              </w:rPr>
              <w:t>5</w:t>
            </w:r>
            <w:r w:rsidRPr="006032E0">
              <w:rPr>
                <w:rFonts w:asciiTheme="majorHAnsi" w:hAnsiTheme="majorHAnsi"/>
                <w:b/>
                <w:color w:val="003B40" w:themeColor="text2"/>
              </w:rPr>
              <w:t xml:space="preserve"> – 202</w:t>
            </w:r>
            <w:r>
              <w:rPr>
                <w:rFonts w:asciiTheme="majorHAnsi" w:hAnsiTheme="majorHAnsi"/>
                <w:b/>
                <w:color w:val="003B40" w:themeColor="text2"/>
              </w:rPr>
              <w:t>8</w:t>
            </w:r>
          </w:p>
          <w:p w14:paraId="02A33D4C" w14:textId="24E589B1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</w:t>
            </w:r>
            <w:r w:rsidR="001206C0">
              <w:rPr>
                <w:rFonts w:asciiTheme="majorHAnsi" w:hAnsiTheme="majorHAnsi"/>
                <w:b/>
                <w:color w:val="003B40" w:themeColor="text2"/>
              </w:rPr>
              <w:t>7</w:t>
            </w:r>
          </w:p>
          <w:p w14:paraId="4BC8E641" w14:textId="77777777" w:rsidR="001206C0" w:rsidRDefault="001206C0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3A1F3B1D" w14:textId="77777777" w:rsidR="001206C0" w:rsidRDefault="001206C0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1866C2A1" w14:textId="74F88ACC" w:rsidR="00DC1F2D" w:rsidRDefault="0066655B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487AB349" w14:textId="77777777" w:rsidR="00D122CB" w:rsidRDefault="00D122CB" w:rsidP="00D122C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0711AD30" w14:textId="77777777" w:rsidR="00D122CB" w:rsidRDefault="00D122CB" w:rsidP="00D122C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003AF881" w14:textId="77777777" w:rsidR="0066655B" w:rsidRPr="006032E0" w:rsidRDefault="0066655B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2A5B83F1" w14:textId="77777777" w:rsidR="00DC1F2D" w:rsidRPr="006032E0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</w:tbl>
    <w:p w14:paraId="6626B5E6" w14:textId="77777777" w:rsidR="00DC1F2D" w:rsidRDefault="00DC1F2D" w:rsidP="006032E0">
      <w:pPr>
        <w:rPr>
          <w:rFonts w:asciiTheme="majorHAnsi" w:hAnsiTheme="majorHAnsi"/>
          <w:color w:val="003B40" w:themeColor="text2"/>
        </w:rPr>
        <w:sectPr w:rsidR="00DC1F2D" w:rsidSect="00DC1F2D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6F7C6C1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A909144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67218530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BFF7814" w14:textId="77777777" w:rsidR="006032E0" w:rsidRPr="006032E0" w:rsidRDefault="006032E0" w:rsidP="006032E0">
      <w:pPr>
        <w:tabs>
          <w:tab w:val="left" w:pos="6900"/>
        </w:tabs>
        <w:rPr>
          <w:rFonts w:asciiTheme="majorHAnsi" w:hAnsiTheme="majorHAnsi"/>
          <w:color w:val="003B40" w:themeColor="text2"/>
        </w:rPr>
      </w:pPr>
      <w:r w:rsidRPr="006032E0">
        <w:rPr>
          <w:rFonts w:asciiTheme="majorHAnsi" w:hAnsiTheme="majorHAnsi"/>
          <w:color w:val="003B40" w:themeColor="text2"/>
        </w:rPr>
        <w:tab/>
      </w:r>
    </w:p>
    <w:p w14:paraId="62AE517C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3DE2B55A" w14:textId="1BCC368D" w:rsidR="00401867" w:rsidRPr="006032E0" w:rsidRDefault="00401867" w:rsidP="009164EB">
      <w:pPr>
        <w:pStyle w:val="Overskrift1"/>
        <w:rPr>
          <w:rFonts w:asciiTheme="majorHAnsi" w:hAnsiTheme="majorHAnsi"/>
          <w:color w:val="003B40" w:themeColor="text2"/>
        </w:rPr>
      </w:pPr>
    </w:p>
    <w:sectPr w:rsidR="00401867" w:rsidRPr="006032E0" w:rsidSect="00DC1F2D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EDD5" w14:textId="77777777" w:rsidR="00E34EFF" w:rsidRDefault="00E34EFF" w:rsidP="00FA7691">
      <w:r>
        <w:separator/>
      </w:r>
    </w:p>
  </w:endnote>
  <w:endnote w:type="continuationSeparator" w:id="0">
    <w:p w14:paraId="3BEE99BF" w14:textId="77777777" w:rsidR="00E34EFF" w:rsidRDefault="00E34EFF" w:rsidP="00F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ova-Bold">
    <w:altName w:val="Arial"/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648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6AE1A4" w14:textId="2CC66C44" w:rsidR="006032E0" w:rsidRDefault="006032E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460F" w14:textId="77777777" w:rsidR="006032E0" w:rsidRDefault="006032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21DE" w14:textId="77777777" w:rsidR="00E34EFF" w:rsidRDefault="00E34EFF" w:rsidP="00FA7691">
      <w:r>
        <w:separator/>
      </w:r>
    </w:p>
  </w:footnote>
  <w:footnote w:type="continuationSeparator" w:id="0">
    <w:p w14:paraId="194CC5C9" w14:textId="77777777" w:rsidR="00E34EFF" w:rsidRDefault="00E34EFF" w:rsidP="00FA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5032" w14:textId="6A77DA63" w:rsidR="009164EB" w:rsidRDefault="006032E0" w:rsidP="009164EB">
    <w:pPr>
      <w:pStyle w:val="Topptekst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302052C" wp14:editId="5F2FA98D">
          <wp:simplePos x="0" y="0"/>
          <wp:positionH relativeFrom="margin">
            <wp:align>right</wp:align>
          </wp:positionH>
          <wp:positionV relativeFrom="paragraph">
            <wp:posOffset>253696</wp:posOffset>
          </wp:positionV>
          <wp:extent cx="1557798" cy="317845"/>
          <wp:effectExtent l="0" t="0" r="4445" b="6350"/>
          <wp:wrapNone/>
          <wp:docPr id="706028594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D8E6" w14:textId="085BF407" w:rsidR="006032E0" w:rsidRPr="00E45B5F" w:rsidRDefault="006032E0" w:rsidP="006032E0">
    <w:pPr>
      <w:pStyle w:val="Topptekst"/>
      <w:rPr>
        <w:b w:val="0"/>
        <w:sz w:val="2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3BEEB07" wp14:editId="7EF8D75D">
          <wp:simplePos x="0" y="0"/>
          <wp:positionH relativeFrom="margin">
            <wp:posOffset>3748405</wp:posOffset>
          </wp:positionH>
          <wp:positionV relativeFrom="paragraph">
            <wp:posOffset>17145</wp:posOffset>
          </wp:positionV>
          <wp:extent cx="2558955" cy="428624"/>
          <wp:effectExtent l="0" t="0" r="0" b="0"/>
          <wp:wrapNone/>
          <wp:docPr id="149461848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18487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955" cy="42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64BD"/>
    <w:multiLevelType w:val="hybridMultilevel"/>
    <w:tmpl w:val="EEC0E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930"/>
    <w:multiLevelType w:val="hybridMultilevel"/>
    <w:tmpl w:val="42ECE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2BAE"/>
    <w:multiLevelType w:val="hybridMultilevel"/>
    <w:tmpl w:val="E7A2D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23754">
    <w:abstractNumId w:val="2"/>
  </w:num>
  <w:num w:numId="2" w16cid:durableId="474832396">
    <w:abstractNumId w:val="0"/>
  </w:num>
  <w:num w:numId="3" w16cid:durableId="193836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B"/>
    <w:rsid w:val="000640E0"/>
    <w:rsid w:val="000830F0"/>
    <w:rsid w:val="000D2C17"/>
    <w:rsid w:val="000D4BE9"/>
    <w:rsid w:val="000E2978"/>
    <w:rsid w:val="000E4791"/>
    <w:rsid w:val="000E7A66"/>
    <w:rsid w:val="000F691B"/>
    <w:rsid w:val="00116346"/>
    <w:rsid w:val="001206C0"/>
    <w:rsid w:val="001543AD"/>
    <w:rsid w:val="00157482"/>
    <w:rsid w:val="001671CB"/>
    <w:rsid w:val="001C3DE4"/>
    <w:rsid w:val="00243166"/>
    <w:rsid w:val="00271044"/>
    <w:rsid w:val="002A7533"/>
    <w:rsid w:val="002D45C8"/>
    <w:rsid w:val="00310011"/>
    <w:rsid w:val="00353087"/>
    <w:rsid w:val="003539CF"/>
    <w:rsid w:val="00357A22"/>
    <w:rsid w:val="00366D71"/>
    <w:rsid w:val="003D71F1"/>
    <w:rsid w:val="003E531B"/>
    <w:rsid w:val="00401867"/>
    <w:rsid w:val="00416ED3"/>
    <w:rsid w:val="00435E14"/>
    <w:rsid w:val="004B787E"/>
    <w:rsid w:val="004D5A05"/>
    <w:rsid w:val="004E5946"/>
    <w:rsid w:val="004F20C9"/>
    <w:rsid w:val="004F653E"/>
    <w:rsid w:val="00502FD0"/>
    <w:rsid w:val="005127FA"/>
    <w:rsid w:val="00534F03"/>
    <w:rsid w:val="00545F94"/>
    <w:rsid w:val="0057060C"/>
    <w:rsid w:val="005A0A2E"/>
    <w:rsid w:val="005E22B2"/>
    <w:rsid w:val="006032E0"/>
    <w:rsid w:val="006062D8"/>
    <w:rsid w:val="00611F19"/>
    <w:rsid w:val="00623304"/>
    <w:rsid w:val="00631559"/>
    <w:rsid w:val="006366C4"/>
    <w:rsid w:val="00652918"/>
    <w:rsid w:val="00662BEF"/>
    <w:rsid w:val="0066655B"/>
    <w:rsid w:val="006B17A8"/>
    <w:rsid w:val="006B7638"/>
    <w:rsid w:val="0070043F"/>
    <w:rsid w:val="00700F13"/>
    <w:rsid w:val="007028DA"/>
    <w:rsid w:val="00742FE9"/>
    <w:rsid w:val="007723FD"/>
    <w:rsid w:val="00792DBA"/>
    <w:rsid w:val="00795D45"/>
    <w:rsid w:val="007B23FC"/>
    <w:rsid w:val="007C291C"/>
    <w:rsid w:val="007C623D"/>
    <w:rsid w:val="007F29DF"/>
    <w:rsid w:val="00811408"/>
    <w:rsid w:val="0081200A"/>
    <w:rsid w:val="00817A36"/>
    <w:rsid w:val="00817D63"/>
    <w:rsid w:val="0082768E"/>
    <w:rsid w:val="00827F57"/>
    <w:rsid w:val="0086673C"/>
    <w:rsid w:val="008823FB"/>
    <w:rsid w:val="008A3BF0"/>
    <w:rsid w:val="008B6D01"/>
    <w:rsid w:val="008C6777"/>
    <w:rsid w:val="008D5FCE"/>
    <w:rsid w:val="008F53CF"/>
    <w:rsid w:val="00907E41"/>
    <w:rsid w:val="009164EB"/>
    <w:rsid w:val="00952569"/>
    <w:rsid w:val="00960F72"/>
    <w:rsid w:val="009678B7"/>
    <w:rsid w:val="009A5550"/>
    <w:rsid w:val="009B188B"/>
    <w:rsid w:val="009D01D9"/>
    <w:rsid w:val="009D43B4"/>
    <w:rsid w:val="009E5B6E"/>
    <w:rsid w:val="009E76D9"/>
    <w:rsid w:val="009F17FB"/>
    <w:rsid w:val="00A01B31"/>
    <w:rsid w:val="00A04F5C"/>
    <w:rsid w:val="00A17CC7"/>
    <w:rsid w:val="00A2584D"/>
    <w:rsid w:val="00A603AD"/>
    <w:rsid w:val="00A66660"/>
    <w:rsid w:val="00A71668"/>
    <w:rsid w:val="00A92AD0"/>
    <w:rsid w:val="00AC5953"/>
    <w:rsid w:val="00AC7198"/>
    <w:rsid w:val="00B90DF9"/>
    <w:rsid w:val="00BA7E08"/>
    <w:rsid w:val="00BC43F1"/>
    <w:rsid w:val="00C10FF9"/>
    <w:rsid w:val="00C32BA3"/>
    <w:rsid w:val="00C37087"/>
    <w:rsid w:val="00C71F0C"/>
    <w:rsid w:val="00C87FF3"/>
    <w:rsid w:val="00CB6F08"/>
    <w:rsid w:val="00CD0423"/>
    <w:rsid w:val="00CF723D"/>
    <w:rsid w:val="00D07C11"/>
    <w:rsid w:val="00D122CB"/>
    <w:rsid w:val="00D52674"/>
    <w:rsid w:val="00D55FA5"/>
    <w:rsid w:val="00D64A8D"/>
    <w:rsid w:val="00D679BD"/>
    <w:rsid w:val="00D8614C"/>
    <w:rsid w:val="00DA2169"/>
    <w:rsid w:val="00DC1F2D"/>
    <w:rsid w:val="00DD2588"/>
    <w:rsid w:val="00DF4EF7"/>
    <w:rsid w:val="00E04BA3"/>
    <w:rsid w:val="00E27540"/>
    <w:rsid w:val="00E34EFF"/>
    <w:rsid w:val="00E604EE"/>
    <w:rsid w:val="00EE537C"/>
    <w:rsid w:val="00F1266A"/>
    <w:rsid w:val="00F47CBB"/>
    <w:rsid w:val="00F62589"/>
    <w:rsid w:val="00F64270"/>
    <w:rsid w:val="00F66D4C"/>
    <w:rsid w:val="00F72AF1"/>
    <w:rsid w:val="00F85181"/>
    <w:rsid w:val="00F8767E"/>
    <w:rsid w:val="00F9349B"/>
    <w:rsid w:val="00FA7691"/>
    <w:rsid w:val="00FD650A"/>
    <w:rsid w:val="00FF01A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7E55"/>
  <w15:chartTrackingRefBased/>
  <w15:docId w15:val="{B9CC78C8-0490-41F6-A0D8-AC71C00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 w:bidi="ar-SA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02FD0"/>
    <w:pPr>
      <w:keepNext/>
      <w:keepLines/>
      <w:spacing w:before="240"/>
      <w:outlineLvl w:val="0"/>
    </w:pPr>
    <w:rPr>
      <w:rFonts w:ascii="Arial Nova" w:eastAsiaTheme="majorEastAsia" w:hAnsi="Arial Nova" w:cstheme="majorBidi"/>
      <w:b/>
      <w:color w:val="003B40" w:themeColor="accent2"/>
      <w:sz w:val="60"/>
      <w:szCs w:val="32"/>
      <w:lang w:eastAsia="en-US"/>
    </w:rPr>
  </w:style>
  <w:style w:type="paragraph" w:styleId="Overskrift2">
    <w:name w:val="heading 2"/>
    <w:next w:val="Normal"/>
    <w:link w:val="Overskrift2Tegn"/>
    <w:uiPriority w:val="1"/>
    <w:qFormat/>
    <w:rsid w:val="00502FD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08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7EBF93" w:themeColor="background2"/>
      <w:sz w:val="2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02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9E68" w:themeColor="accent1" w:themeShade="B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Brødtekst 10"/>
    <w:link w:val="IngenmellomromTegn"/>
    <w:uiPriority w:val="1"/>
    <w:rsid w:val="00502FD0"/>
    <w:pPr>
      <w:spacing w:after="240" w:line="240" w:lineRule="auto"/>
    </w:pPr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character" w:customStyle="1" w:styleId="IngenmellomromTegn">
    <w:name w:val="Ingen mellomrom Tegn"/>
    <w:aliases w:val="Brødtekst 10 Tegn"/>
    <w:basedOn w:val="Standardskriftforavsnitt"/>
    <w:link w:val="Ingenmellomrom"/>
    <w:uiPriority w:val="1"/>
    <w:rsid w:val="00662BEF"/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paragraph" w:styleId="Topptekst">
    <w:name w:val="header"/>
    <w:basedOn w:val="Normal"/>
    <w:link w:val="TopptekstTegn"/>
    <w:unhideWhenUsed/>
    <w:rsid w:val="000830F0"/>
    <w:pPr>
      <w:tabs>
        <w:tab w:val="center" w:pos="4536"/>
        <w:tab w:val="right" w:pos="9072"/>
      </w:tabs>
      <w:spacing w:before="180"/>
    </w:pPr>
    <w:rPr>
      <w:rFonts w:ascii="Arial Nova" w:eastAsiaTheme="minorHAnsi" w:hAnsi="Arial Nova" w:cs="ArialNova-Bold"/>
      <w:b/>
      <w:color w:val="7EBF94"/>
      <w:sz w:val="60"/>
      <w:szCs w:val="32"/>
      <w:lang w:eastAsia="en-US" w:bidi="he-IL"/>
    </w:rPr>
  </w:style>
  <w:style w:type="character" w:customStyle="1" w:styleId="TopptekstTegn">
    <w:name w:val="Topptekst Tegn"/>
    <w:basedOn w:val="Standardskriftforavsnitt"/>
    <w:link w:val="Topptekst"/>
    <w:rsid w:val="000830F0"/>
    <w:rPr>
      <w:rFonts w:ascii="Arial Nova" w:hAnsi="Arial Nova" w:cs="ArialNova-Bold"/>
      <w:b/>
      <w:color w:val="7EBF94"/>
      <w:kern w:val="0"/>
      <w:sz w:val="60"/>
      <w:szCs w:val="3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02FD0"/>
    <w:pPr>
      <w:tabs>
        <w:tab w:val="center" w:pos="4536"/>
        <w:tab w:val="right" w:pos="9072"/>
      </w:tabs>
    </w:pPr>
    <w:rPr>
      <w:rFonts w:ascii="Arial Nova" w:eastAsiaTheme="minorHAnsi" w:hAnsi="Arial Nova" w:cstheme="minorBidi"/>
      <w:color w:val="000000" w:themeColor="text1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2FD0"/>
    <w:rPr>
      <w:rFonts w:ascii="Arial Nova" w:hAnsi="Arial Nova"/>
      <w:color w:val="000000" w:themeColor="text1"/>
      <w:kern w:val="0"/>
      <w:sz w:val="16"/>
      <w:szCs w:val="20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502FD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02FD0"/>
    <w:rPr>
      <w:color w:val="E0332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87FF3"/>
    <w:pPr>
      <w:pBdr>
        <w:bottom w:val="single" w:sz="2" w:space="1" w:color="auto"/>
      </w:pBdr>
      <w:tabs>
        <w:tab w:val="left" w:pos="7655"/>
      </w:tabs>
      <w:spacing w:before="240" w:after="120"/>
    </w:pPr>
    <w:rPr>
      <w:rFonts w:ascii="Arial Nova" w:eastAsiaTheme="minorHAnsi" w:hAnsi="Arial Nova" w:cstheme="minorHAnsi"/>
      <w:b/>
      <w:bCs/>
      <w:color w:val="003B40" w:themeColor="accent2"/>
      <w:sz w:val="26"/>
      <w:szCs w:val="24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C87FF3"/>
    <w:pPr>
      <w:tabs>
        <w:tab w:val="left" w:pos="7655"/>
      </w:tabs>
      <w:spacing w:before="120" w:after="120"/>
    </w:pPr>
    <w:rPr>
      <w:rFonts w:ascii="Arial Nova" w:eastAsiaTheme="minorHAnsi" w:hAnsi="Arial Nova" w:cstheme="minorHAnsi"/>
      <w:iCs/>
      <w:noProof/>
      <w:color w:val="003B40" w:themeColor="accent2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DD2588"/>
    <w:pPr>
      <w:tabs>
        <w:tab w:val="left" w:pos="7655"/>
      </w:tabs>
      <w:ind w:left="440"/>
    </w:pPr>
    <w:rPr>
      <w:rFonts w:ascii="Arial Nova" w:eastAsiaTheme="minorHAnsi" w:hAnsi="Arial Nova" w:cstheme="minorHAnsi"/>
      <w:color w:val="003B40" w:themeColor="text2"/>
      <w:szCs w:val="24"/>
      <w:lang w:eastAsia="en-US"/>
    </w:rPr>
  </w:style>
  <w:style w:type="paragraph" w:customStyle="1" w:styleId="Grunnleggendeavsnitt">
    <w:name w:val="[Grunnleggende avsnitt]"/>
    <w:basedOn w:val="Normal"/>
    <w:uiPriority w:val="99"/>
    <w:rsid w:val="00502F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 w:bidi="he-IL"/>
    </w:rPr>
  </w:style>
  <w:style w:type="paragraph" w:customStyle="1" w:styleId="Avsnittsoverskrift">
    <w:name w:val="Avsnittsoverskrift"/>
    <w:basedOn w:val="Normal"/>
    <w:uiPriority w:val="10"/>
    <w:semiHidden/>
    <w:qFormat/>
    <w:rsid w:val="00502FD0"/>
    <w:pPr>
      <w:autoSpaceDE w:val="0"/>
      <w:autoSpaceDN w:val="0"/>
      <w:adjustRightInd w:val="0"/>
      <w:spacing w:before="680" w:line="288" w:lineRule="auto"/>
      <w:textAlignment w:val="center"/>
    </w:pPr>
    <w:rPr>
      <w:rFonts w:cs="Arial Nova"/>
      <w:i/>
      <w:iCs/>
      <w:color w:val="000000"/>
      <w:szCs w:val="22"/>
      <w:lang w:bidi="he-IL"/>
    </w:rPr>
  </w:style>
  <w:style w:type="character" w:styleId="Boktittel">
    <w:name w:val="Book Title"/>
    <w:basedOn w:val="Standardskriftforavsnitt"/>
    <w:uiPriority w:val="33"/>
    <w:semiHidden/>
    <w:qFormat/>
    <w:rsid w:val="00502FD0"/>
    <w:rPr>
      <w:b/>
      <w:bCs/>
      <w:i/>
      <w:iCs/>
      <w:spacing w:val="5"/>
    </w:rPr>
  </w:style>
  <w:style w:type="paragraph" w:styleId="Dato">
    <w:name w:val="Date"/>
    <w:basedOn w:val="Normal"/>
    <w:next w:val="Normal"/>
    <w:link w:val="DatoTegn"/>
    <w:uiPriority w:val="99"/>
    <w:unhideWhenUsed/>
    <w:rsid w:val="00502FD0"/>
    <w:rPr>
      <w:rFonts w:ascii="Arial Nova" w:eastAsiaTheme="minorHAnsi" w:hAnsi="Arial Nova" w:cstheme="minorBidi"/>
      <w:color w:val="000000" w:themeColor="text1"/>
      <w:lang w:eastAsia="en-US"/>
    </w:rPr>
  </w:style>
  <w:style w:type="character" w:customStyle="1" w:styleId="DatoTegn">
    <w:name w:val="Dato Tegn"/>
    <w:basedOn w:val="Standardskriftforavsnitt"/>
    <w:link w:val="Dato"/>
    <w:uiPriority w:val="99"/>
    <w:rsid w:val="00502FD0"/>
    <w:rPr>
      <w:rFonts w:ascii="Arial Nova" w:hAnsi="Arial Nova"/>
      <w:color w:val="000000" w:themeColor="text1"/>
      <w:kern w:val="0"/>
      <w:sz w:val="20"/>
      <w:szCs w:val="20"/>
      <w:lang w:bidi="ar-SA"/>
      <w14:ligatures w14:val="none"/>
    </w:rPr>
  </w:style>
  <w:style w:type="paragraph" w:customStyle="1" w:styleId="Datostil">
    <w:name w:val="Datostil"/>
    <w:basedOn w:val="Dato"/>
    <w:link w:val="DatostilTegn"/>
    <w:uiPriority w:val="99"/>
    <w:semiHidden/>
    <w:qFormat/>
    <w:rsid w:val="00502FD0"/>
    <w:pPr>
      <w:spacing w:before="60"/>
    </w:pPr>
    <w:rPr>
      <w:sz w:val="24"/>
      <w:szCs w:val="16"/>
    </w:rPr>
  </w:style>
  <w:style w:type="character" w:customStyle="1" w:styleId="DatostilTegn">
    <w:name w:val="Datostil Tegn"/>
    <w:basedOn w:val="DatoTegn"/>
    <w:link w:val="Datos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16"/>
      <w:lang w:bidi="ar-SA"/>
      <w14:ligatures w14:val="none"/>
    </w:rPr>
  </w:style>
  <w:style w:type="character" w:styleId="Utheving">
    <w:name w:val="Emphasis"/>
    <w:basedOn w:val="Standardskriftforavsnitt"/>
    <w:uiPriority w:val="20"/>
    <w:semiHidden/>
    <w:qFormat/>
    <w:rsid w:val="00502FD0"/>
    <w:rPr>
      <w:i/>
      <w:iCs/>
    </w:rPr>
  </w:style>
  <w:style w:type="character" w:customStyle="1" w:styleId="Overskrift1Tegn">
    <w:name w:val="Overskrift 1 Tegn"/>
    <w:basedOn w:val="Standardskriftforavsnitt"/>
    <w:link w:val="Overskrift1"/>
    <w:rsid w:val="00502FD0"/>
    <w:rPr>
      <w:rFonts w:ascii="Arial Nova" w:eastAsiaTheme="majorEastAsia" w:hAnsi="Arial Nova" w:cstheme="majorBidi"/>
      <w:b/>
      <w:color w:val="003B40" w:themeColor="accent2"/>
      <w:kern w:val="0"/>
      <w:sz w:val="60"/>
      <w:szCs w:val="32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62BEF"/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087"/>
    <w:rPr>
      <w:rFonts w:asciiTheme="majorHAnsi" w:eastAsiaTheme="majorEastAsia" w:hAnsiTheme="majorHAnsi" w:cstheme="majorBidi"/>
      <w:b/>
      <w:color w:val="7EBF93" w:themeColor="background2"/>
      <w:kern w:val="0"/>
      <w:sz w:val="21"/>
      <w:szCs w:val="24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2FD0"/>
    <w:rPr>
      <w:rFonts w:asciiTheme="majorHAnsi" w:eastAsiaTheme="majorEastAsia" w:hAnsiTheme="majorHAnsi" w:cstheme="majorBidi"/>
      <w:i/>
      <w:iCs/>
      <w:color w:val="4E9E68" w:themeColor="accent1" w:themeShade="BF"/>
      <w:kern w:val="0"/>
      <w:sz w:val="20"/>
      <w:szCs w:val="20"/>
      <w:lang w:bidi="ar-SA"/>
      <w14:ligatures w14:val="none"/>
    </w:rPr>
  </w:style>
  <w:style w:type="character" w:customStyle="1" w:styleId="Hjelpetekst">
    <w:name w:val="Hjelpetekst"/>
    <w:basedOn w:val="Standardskriftforavsnitt"/>
    <w:uiPriority w:val="99"/>
    <w:rsid w:val="00502FD0"/>
    <w:rPr>
      <w:color w:val="C0C0C0"/>
    </w:rPr>
  </w:style>
  <w:style w:type="paragraph" w:customStyle="1" w:styleId="Ingress">
    <w:name w:val="Ingress"/>
    <w:basedOn w:val="Normal"/>
    <w:uiPriority w:val="9"/>
    <w:qFormat/>
    <w:rsid w:val="00502FD0"/>
    <w:pPr>
      <w:spacing w:before="360" w:after="120"/>
    </w:pPr>
    <w:rPr>
      <w:rFonts w:ascii="Arial Nova" w:eastAsiaTheme="minorHAnsi" w:hAnsi="Arial Nova" w:cstheme="minorBidi"/>
      <w:color w:val="003B40" w:themeColor="accent2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semiHidden/>
    <w:qFormat/>
    <w:rsid w:val="00502FD0"/>
    <w:rPr>
      <w:i/>
      <w:iCs/>
      <w:color w:val="7EBF9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02FD0"/>
    <w:pPr>
      <w:pBdr>
        <w:top w:val="single" w:sz="4" w:space="10" w:color="7EBF93" w:themeColor="accent1"/>
        <w:bottom w:val="single" w:sz="4" w:space="10" w:color="7EBF93" w:themeColor="accent1"/>
      </w:pBdr>
      <w:spacing w:before="360" w:after="360"/>
      <w:ind w:left="864" w:right="864"/>
      <w:jc w:val="center"/>
    </w:pPr>
    <w:rPr>
      <w:rFonts w:ascii="Arial Nova" w:eastAsiaTheme="minorHAnsi" w:hAnsi="Arial Nova" w:cstheme="minorBidi"/>
      <w:i/>
      <w:iCs/>
      <w:color w:val="7EBF93" w:themeColor="accen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62BEF"/>
    <w:rPr>
      <w:rFonts w:ascii="Arial Nova" w:hAnsi="Arial Nova"/>
      <w:i/>
      <w:iCs/>
      <w:color w:val="7EBF93" w:themeColor="accent1"/>
      <w:kern w:val="0"/>
      <w:sz w:val="20"/>
      <w:szCs w:val="20"/>
      <w:lang w:bidi="ar-SA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02FD0"/>
    <w:rPr>
      <w:b/>
      <w:bCs/>
      <w:smallCaps/>
      <w:color w:val="7EBF93" w:themeColor="accent1"/>
      <w:spacing w:val="5"/>
    </w:rPr>
  </w:style>
  <w:style w:type="paragraph" w:styleId="Listeavsnitt">
    <w:name w:val="List Paragraph"/>
    <w:basedOn w:val="Normal"/>
    <w:uiPriority w:val="34"/>
    <w:qFormat/>
    <w:rsid w:val="00502FD0"/>
    <w:pPr>
      <w:ind w:left="720"/>
      <w:contextualSpacing/>
    </w:pPr>
    <w:rPr>
      <w:rFonts w:ascii="Arial Nova" w:eastAsiaTheme="minorHAnsi" w:hAnsi="Arial Nova" w:cstheme="minorBidi"/>
      <w:color w:val="000000" w:themeColor="text1"/>
      <w:lang w:eastAsia="en-US"/>
    </w:rPr>
  </w:style>
  <w:style w:type="table" w:styleId="Listetabell2">
    <w:name w:val="List Table 2"/>
    <w:basedOn w:val="Vanligtabell"/>
    <w:uiPriority w:val="47"/>
    <w:rsid w:val="00502FD0"/>
    <w:pPr>
      <w:spacing w:after="0" w:line="240" w:lineRule="auto"/>
    </w:pPr>
    <w:rPr>
      <w:color w:val="003B40" w:themeColor="text2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verskrift">
    <w:name w:val="Overskrift"/>
    <w:basedOn w:val="Overskrift1"/>
    <w:uiPriority w:val="8"/>
    <w:rsid w:val="00502FD0"/>
  </w:style>
  <w:style w:type="paragraph" w:styleId="Sitat">
    <w:name w:val="Quote"/>
    <w:basedOn w:val="Normal"/>
    <w:next w:val="Normal"/>
    <w:link w:val="SitatTegn"/>
    <w:uiPriority w:val="9"/>
    <w:qFormat/>
    <w:rsid w:val="00502FD0"/>
    <w:pPr>
      <w:spacing w:before="480" w:after="160"/>
      <w:ind w:left="737" w:right="737"/>
    </w:pPr>
    <w:rPr>
      <w:rFonts w:ascii="Arial Nova" w:eastAsiaTheme="minorHAnsi" w:hAnsi="Arial Nova" w:cstheme="minorBidi"/>
      <w:i/>
      <w:iCs/>
      <w:color w:val="7EBF93" w:themeColor="accent1"/>
      <w:sz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9"/>
    <w:rsid w:val="006B17A8"/>
    <w:rPr>
      <w:rFonts w:ascii="Arial Nova" w:hAnsi="Arial Nova"/>
      <w:i/>
      <w:iCs/>
      <w:color w:val="7EBF93" w:themeColor="accent1"/>
      <w:kern w:val="0"/>
      <w:sz w:val="24"/>
      <w:szCs w:val="20"/>
      <w:lang w:bidi="ar-SA"/>
      <w14:ligatures w14:val="none"/>
    </w:rPr>
  </w:style>
  <w:style w:type="paragraph" w:customStyle="1" w:styleId="skrivher">
    <w:name w:val="skriv her"/>
    <w:link w:val="skrivherTegn"/>
    <w:uiPriority w:val="14"/>
    <w:semiHidden/>
    <w:qFormat/>
    <w:rsid w:val="00502FD0"/>
    <w:pPr>
      <w:keepLines/>
      <w:tabs>
        <w:tab w:val="left" w:pos="6379"/>
        <w:tab w:val="right" w:pos="8364"/>
      </w:tabs>
      <w:spacing w:after="0" w:line="260" w:lineRule="atLeast"/>
    </w:pPr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customStyle="1" w:styleId="skrivherTegn">
    <w:name w:val="skriv her Tegn"/>
    <w:basedOn w:val="Standardskriftforavsnitt"/>
    <w:link w:val="skrivher"/>
    <w:uiPriority w:val="14"/>
    <w:semiHidden/>
    <w:rsid w:val="00662BEF"/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styleId="Sterk">
    <w:name w:val="Strong"/>
    <w:basedOn w:val="Standardskriftforavsnitt"/>
    <w:uiPriority w:val="22"/>
    <w:semiHidden/>
    <w:qFormat/>
    <w:rsid w:val="00502FD0"/>
    <w:rPr>
      <w:b/>
      <w:bCs/>
    </w:rPr>
  </w:style>
  <w:style w:type="paragraph" w:styleId="Undertittel">
    <w:name w:val="Subtitle"/>
    <w:next w:val="Normal"/>
    <w:link w:val="UndertittelTegn"/>
    <w:uiPriority w:val="11"/>
    <w:semiHidden/>
    <w:qFormat/>
    <w:rsid w:val="00502FD0"/>
    <w:pPr>
      <w:numPr>
        <w:ilvl w:val="1"/>
      </w:numPr>
      <w:spacing w:before="120" w:after="720" w:line="240" w:lineRule="auto"/>
    </w:pPr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62BEF"/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styleId="Svakutheving">
    <w:name w:val="Subtle Emphasis"/>
    <w:basedOn w:val="Standardskriftforavsnitt"/>
    <w:uiPriority w:val="19"/>
    <w:semiHidden/>
    <w:qFormat/>
    <w:rsid w:val="00502FD0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02FD0"/>
    <w:rPr>
      <w:smallCaps/>
      <w:color w:val="5A5A5A" w:themeColor="text1" w:themeTint="A5"/>
    </w:rPr>
  </w:style>
  <w:style w:type="table" w:styleId="Tabellrutenett">
    <w:name w:val="Table Grid"/>
    <w:basedOn w:val="Vanligtabell"/>
    <w:uiPriority w:val="39"/>
    <w:rsid w:val="00502FD0"/>
    <w:pPr>
      <w:spacing w:after="0" w:line="240" w:lineRule="auto"/>
    </w:pPr>
    <w:rPr>
      <w:kern w:val="0"/>
      <w:sz w:val="18"/>
      <w:szCs w:val="24"/>
      <w14:ligatures w14:val="none"/>
    </w:rPr>
    <w:tblPr>
      <w:tblBorders>
        <w:insideH w:val="single" w:sz="4" w:space="0" w:color="7EBF93" w:themeColor="accent1"/>
      </w:tblBorders>
    </w:tblPr>
    <w:tcPr>
      <w:vAlign w:val="center"/>
    </w:tcPr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table" w:styleId="Rutenettabelllys">
    <w:name w:val="Grid Table Light"/>
    <w:basedOn w:val="Vanligtabell"/>
    <w:uiPriority w:val="40"/>
    <w:rsid w:val="00E04B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</w:style>
  <w:style w:type="paragraph" w:customStyle="1" w:styleId="Til">
    <w:name w:val="Til"/>
    <w:link w:val="TilTegn"/>
    <w:uiPriority w:val="99"/>
    <w:semiHidden/>
    <w:qFormat/>
    <w:rsid w:val="00502FD0"/>
    <w:pPr>
      <w:tabs>
        <w:tab w:val="left" w:pos="426"/>
      </w:tabs>
      <w:spacing w:after="0" w:line="240" w:lineRule="auto"/>
    </w:pPr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character" w:customStyle="1" w:styleId="TilTegn">
    <w:name w:val="Til Tegn"/>
    <w:basedOn w:val="Standardskriftforavsnitt"/>
    <w:link w:val="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paragraph" w:styleId="Tittel">
    <w:name w:val="Title"/>
    <w:next w:val="Normal"/>
    <w:link w:val="TittelTegn"/>
    <w:uiPriority w:val="10"/>
    <w:semiHidden/>
    <w:qFormat/>
    <w:rsid w:val="00502FD0"/>
    <w:pPr>
      <w:spacing w:after="0" w:line="240" w:lineRule="auto"/>
      <w:contextualSpacing/>
    </w:pPr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662BEF"/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paragraph" w:customStyle="1" w:styleId="Tittelforside">
    <w:name w:val="Tittel forside"/>
    <w:rsid w:val="004B787E"/>
    <w:pPr>
      <w:spacing w:after="0" w:line="240" w:lineRule="auto"/>
      <w:jc w:val="right"/>
    </w:pPr>
    <w:rPr>
      <w:rFonts w:ascii="Arial Nova" w:hAnsi="Arial Nova" w:cstheme="majorBidi"/>
      <w:b/>
      <w:color w:val="FEFFFF" w:themeColor="background1"/>
      <w:kern w:val="0"/>
      <w:sz w:val="54"/>
      <w:szCs w:val="52"/>
      <w:lang w:bidi="ar-SA"/>
      <w14:ligatures w14:val="none"/>
    </w:rPr>
  </w:style>
  <w:style w:type="paragraph" w:styleId="INNH4">
    <w:name w:val="toc 4"/>
    <w:basedOn w:val="Normal"/>
    <w:next w:val="Normal"/>
    <w:autoRedefine/>
    <w:uiPriority w:val="39"/>
    <w:unhideWhenUsed/>
    <w:rsid w:val="00502FD0"/>
    <w:pPr>
      <w:ind w:left="6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502FD0"/>
    <w:pPr>
      <w:ind w:left="88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502FD0"/>
    <w:pPr>
      <w:ind w:left="110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502FD0"/>
    <w:pPr>
      <w:ind w:left="132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502FD0"/>
    <w:pPr>
      <w:ind w:left="154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502FD0"/>
    <w:pPr>
      <w:ind w:left="17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02FD0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qFormat/>
    <w:rsid w:val="000830F0"/>
    <w:pPr>
      <w:spacing w:line="259" w:lineRule="auto"/>
      <w:outlineLvl w:val="9"/>
    </w:pPr>
    <w:rPr>
      <w:rFonts w:asciiTheme="majorHAnsi" w:hAnsiTheme="majorHAnsi"/>
      <w:b w:val="0"/>
      <w:color w:val="4E9E68" w:themeColor="accent1" w:themeShade="BF"/>
      <w:sz w:val="32"/>
      <w:lang w:val="en-US"/>
    </w:rPr>
  </w:style>
  <w:style w:type="paragraph" w:styleId="Brdtekst">
    <w:name w:val="Body Text"/>
    <w:basedOn w:val="Normal"/>
    <w:link w:val="BrdtekstTegn"/>
    <w:uiPriority w:val="99"/>
    <w:rsid w:val="00F8518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ova" w:eastAsiaTheme="minorHAnsi" w:hAnsi="Arial Nova" w:cs="Arial Nova"/>
      <w:color w:val="000000"/>
      <w:lang w:val="en-GB" w:eastAsia="en-US" w:bidi="he-IL"/>
      <w14:ligatures w14:val="standardContextual"/>
    </w:rPr>
  </w:style>
  <w:style w:type="character" w:customStyle="1" w:styleId="BrdtekstTegn">
    <w:name w:val="Brødtekst Tegn"/>
    <w:basedOn w:val="Standardskriftforavsnitt"/>
    <w:link w:val="Brdtekst"/>
    <w:uiPriority w:val="99"/>
    <w:rsid w:val="00F85181"/>
    <w:rPr>
      <w:rFonts w:ascii="Arial Nova" w:hAnsi="Arial Nova" w:cs="Arial Nova"/>
      <w:color w:val="000000"/>
      <w:kern w:val="0"/>
      <w:sz w:val="20"/>
      <w:szCs w:val="20"/>
      <w:lang w:val="en-GB"/>
    </w:rPr>
  </w:style>
  <w:style w:type="paragraph" w:customStyle="1" w:styleId="6F7840622AEF4EC9993FB5B69FB29D93">
    <w:name w:val="6F7840622AEF4EC9993FB5B69FB29D93"/>
    <w:rsid w:val="00E04BA3"/>
    <w:rPr>
      <w:rFonts w:eastAsiaTheme="minorEastAsia"/>
      <w:lang w:eastAsia="nb-NO"/>
    </w:rPr>
  </w:style>
  <w:style w:type="table" w:styleId="Vanligtabell1">
    <w:name w:val="Plain Table 1"/>
    <w:basedOn w:val="Vanligtabell"/>
    <w:uiPriority w:val="41"/>
    <w:rsid w:val="00FF01AA"/>
    <w:pPr>
      <w:spacing w:after="0" w:line="240" w:lineRule="auto"/>
    </w:pPr>
    <w:tblPr>
      <w:tblStyleRowBandSize w:val="1"/>
      <w:tblStyleColBandSize w:val="1"/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EFF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background2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F01AA"/>
    <w:pPr>
      <w:spacing w:after="0" w:line="240" w:lineRule="auto"/>
    </w:pPr>
    <w:tblPr>
      <w:tblStyleRowBandSize w:val="1"/>
      <w:tblStyleColBandSize w:val="1"/>
      <w:tblBorders>
        <w:top w:val="single" w:sz="2" w:space="0" w:color="B1D8BD" w:themeColor="accent1" w:themeTint="99"/>
        <w:bottom w:val="single" w:sz="2" w:space="0" w:color="B1D8BD" w:themeColor="accent1" w:themeTint="99"/>
        <w:insideH w:val="single" w:sz="2" w:space="0" w:color="B1D8BD" w:themeColor="accent1" w:themeTint="99"/>
        <w:insideV w:val="single" w:sz="2" w:space="0" w:color="B1D8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8BD" w:themeColor="accent1" w:themeTint="99"/>
          <w:insideH w:val="nil"/>
          <w:insideV w:val="nil"/>
        </w:tcBorders>
        <w:shd w:val="clear" w:color="auto" w:fill="FE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8BD" w:themeColor="accent1" w:themeTint="99"/>
          <w:bottom w:val="nil"/>
          <w:insideH w:val="nil"/>
          <w:insideV w:val="nil"/>
        </w:tcBorders>
        <w:shd w:val="clear" w:color="auto" w:fill="FE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Vanligtabell5">
    <w:name w:val="Plain Table 5"/>
    <w:basedOn w:val="Vanligtabell"/>
    <w:uiPriority w:val="45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E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E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E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EFFFF" w:themeFill="background1"/>
      </w:tc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</w:style>
  <w:style w:type="table" w:styleId="Vanligtabell3">
    <w:name w:val="Plain Table 3"/>
    <w:basedOn w:val="Vanligtabell"/>
    <w:uiPriority w:val="43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9B18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single" w:sz="4" w:space="0" w:color="7EBF93" w:themeColor="accent1"/>
          <w:left w:val="nil"/>
          <w:bottom w:val="single" w:sz="4" w:space="0" w:color="7EBF93" w:themeColor="accent1"/>
          <w:right w:val="nil"/>
          <w:insideV w:val="single" w:sz="4" w:space="0" w:color="7EBF93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7EBF93" w:themeColor="background2"/>
          <w:left w:val="nil"/>
          <w:bottom w:val="single" w:sz="4" w:space="0" w:color="7EBF93" w:themeColor="background2"/>
          <w:right w:val="nil"/>
          <w:insideV w:val="single" w:sz="4" w:space="0" w:color="7EBF93" w:themeColor="background2"/>
        </w:tcBorders>
      </w:tcPr>
    </w:tblStylePr>
    <w:tblStylePr w:type="firstCol">
      <w:rPr>
        <w:b/>
        <w:bCs/>
      </w:rPr>
      <w:tblPr/>
      <w:tcPr>
        <w:shd w:val="clear" w:color="auto" w:fill="E5F2E9" w:themeFill="accent1" w:themeFillTint="33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EBF93" w:themeColor="accent1"/>
          <w:insideV w:val="nil"/>
          <w:tl2br w:val="nil"/>
          <w:tr2bl w:val="nil"/>
        </w:tcBorders>
      </w:tcPr>
    </w:tblStylePr>
  </w:style>
  <w:style w:type="table" w:customStyle="1" w:styleId="SB68N">
    <w:name w:val="SB68N"/>
    <w:basedOn w:val="Tabellrutenett"/>
    <w:uiPriority w:val="99"/>
    <w:rsid w:val="00271044"/>
    <w:tblPr/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paragraph" w:customStyle="1" w:styleId="Innhold">
    <w:name w:val="Innhold"/>
    <w:basedOn w:val="Topptekst"/>
    <w:next w:val="Normal"/>
    <w:link w:val="InnholdChar"/>
    <w:qFormat/>
    <w:rsid w:val="00D8614C"/>
    <w:pPr>
      <w:spacing w:before="100" w:beforeAutospacing="1" w:after="100" w:afterAutospacing="1"/>
    </w:pPr>
    <w:rPr>
      <w:bCs/>
    </w:rPr>
  </w:style>
  <w:style w:type="paragraph" w:customStyle="1" w:styleId="EAC53E5BF99F4F7FAB86D410D24F426D">
    <w:name w:val="EAC53E5BF99F4F7FAB86D410D24F426D"/>
    <w:rsid w:val="00E27540"/>
    <w:rPr>
      <w:rFonts w:eastAsiaTheme="minorEastAsia"/>
      <w:lang w:eastAsia="nb-NO"/>
    </w:rPr>
  </w:style>
  <w:style w:type="character" w:customStyle="1" w:styleId="InnholdChar">
    <w:name w:val="Innhold Char"/>
    <w:basedOn w:val="Standardskriftforavsnitt"/>
    <w:link w:val="Innhold"/>
    <w:rsid w:val="00D8614C"/>
    <w:rPr>
      <w:rFonts w:ascii="Arial Nova" w:hAnsi="Arial Nova" w:cs="ArialNova-Bold"/>
      <w:b/>
      <w:bCs/>
      <w:color w:val="7EBF94"/>
      <w:kern w:val="0"/>
      <w:sz w:val="6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Rapportmal.dotx" TargetMode="External"/></Relationships>
</file>

<file path=word/theme/theme1.xml><?xml version="1.0" encoding="utf-8"?>
<a:theme xmlns:a="http://schemas.openxmlformats.org/drawingml/2006/main" name="SB68N">
  <a:themeElements>
    <a:clrScheme name="Sparebank 68 Grader Nord ny">
      <a:dk1>
        <a:srgbClr val="000000"/>
      </a:dk1>
      <a:lt1>
        <a:srgbClr val="FEFFFF"/>
      </a:lt1>
      <a:dk2>
        <a:srgbClr val="003B40"/>
      </a:dk2>
      <a:lt2>
        <a:srgbClr val="7EBF93"/>
      </a:lt2>
      <a:accent1>
        <a:srgbClr val="7EBF93"/>
      </a:accent1>
      <a:accent2>
        <a:srgbClr val="003B40"/>
      </a:accent2>
      <a:accent3>
        <a:srgbClr val="FFC04F"/>
      </a:accent3>
      <a:accent4>
        <a:srgbClr val="9964B0"/>
      </a:accent4>
      <a:accent5>
        <a:srgbClr val="5B8CCF"/>
      </a:accent5>
      <a:accent6>
        <a:srgbClr val="7DB800"/>
      </a:accent6>
      <a:hlink>
        <a:srgbClr val="E0332F"/>
      </a:hlink>
      <a:folHlink>
        <a:srgbClr val="954F72"/>
      </a:folHlink>
    </a:clrScheme>
    <a:fontScheme name="SB68N">
      <a:majorFont>
        <a:latin typeface="Arial Nova"/>
        <a:ea typeface=""/>
        <a:cs typeface="Arial"/>
      </a:majorFont>
      <a:minorFont>
        <a:latin typeface="Arial Nov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B30-9B13-4DA1-B90A-67D4DCF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</Template>
  <TotalTime>25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Nikolaisen</dc:creator>
  <cp:keywords/>
  <dc:description/>
  <cp:lastModifiedBy>Martin Nikolaisen</cp:lastModifiedBy>
  <cp:revision>8</cp:revision>
  <dcterms:created xsi:type="dcterms:W3CDTF">2024-03-26T12:53:00Z</dcterms:created>
  <dcterms:modified xsi:type="dcterms:W3CDTF">2025-02-10T10:17:00Z</dcterms:modified>
</cp:coreProperties>
</file>